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B3FC" w14:textId="77777777" w:rsidR="00187302" w:rsidRPr="002A1045" w:rsidRDefault="00187302" w:rsidP="0078057F">
      <w:pPr>
        <w:rPr>
          <w:rFonts w:ascii="ＤＦＧ新細丸ゴシック体" w:eastAsia="ＤＦＧ新細丸ゴシック体"/>
          <w:szCs w:val="20"/>
        </w:rPr>
      </w:pPr>
      <w:r w:rsidRPr="002A1045">
        <w:rPr>
          <w:rFonts w:ascii="ＤＦＧ新細丸ゴシック体" w:eastAsia="ＤＦＧ新細丸ゴシック体" w:hint="eastAsia"/>
          <w:szCs w:val="20"/>
        </w:rPr>
        <w:t>別紙１</w:t>
      </w:r>
    </w:p>
    <w:p w14:paraId="6AE69D31" w14:textId="38E409A8" w:rsidR="00187302" w:rsidRPr="00492AA4" w:rsidRDefault="003D6F3A" w:rsidP="00187302">
      <w:pPr>
        <w:jc w:val="righ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="00C755BB">
        <w:rPr>
          <w:rFonts w:ascii="ＭＳ 明朝" w:hAnsi="ＭＳ 明朝" w:hint="eastAsia"/>
          <w:szCs w:val="20"/>
        </w:rPr>
        <w:t>６</w:t>
      </w:r>
      <w:r w:rsidRPr="00723BCC">
        <w:rPr>
          <w:rFonts w:ascii="ＭＳ 明朝" w:hAnsi="ＭＳ 明朝" w:hint="eastAsia"/>
          <w:szCs w:val="20"/>
        </w:rPr>
        <w:t xml:space="preserve">年　</w:t>
      </w:r>
      <w:r w:rsidR="005F49C1">
        <w:rPr>
          <w:rFonts w:ascii="ＭＳ 明朝" w:hAnsi="ＭＳ 明朝" w:hint="eastAsia"/>
          <w:szCs w:val="20"/>
        </w:rPr>
        <w:t xml:space="preserve">　</w:t>
      </w:r>
      <w:r w:rsidRPr="00723BCC">
        <w:rPr>
          <w:rFonts w:ascii="ＭＳ 明朝" w:hAnsi="ＭＳ 明朝" w:hint="eastAsia"/>
          <w:szCs w:val="20"/>
        </w:rPr>
        <w:t>月　　日</w:t>
      </w:r>
    </w:p>
    <w:p w14:paraId="2C29480E" w14:textId="77777777" w:rsidR="00187302" w:rsidRPr="00492AA4" w:rsidRDefault="00187302" w:rsidP="00187302">
      <w:pPr>
        <w:jc w:val="right"/>
        <w:rPr>
          <w:rFonts w:ascii="ＭＳ 明朝" w:hAnsi="ＭＳ 明朝"/>
          <w:szCs w:val="20"/>
        </w:rPr>
      </w:pPr>
    </w:p>
    <w:p w14:paraId="46BE0040" w14:textId="77777777" w:rsidR="00D126C6" w:rsidRPr="00D126C6" w:rsidRDefault="00D126C6" w:rsidP="00D126C6">
      <w:pPr>
        <w:ind w:firstLineChars="100" w:firstLine="210"/>
        <w:jc w:val="left"/>
        <w:rPr>
          <w:rFonts w:ascii="ＭＳ 明朝" w:hAnsi="ＭＳ 明朝"/>
          <w:szCs w:val="20"/>
        </w:rPr>
      </w:pPr>
      <w:r w:rsidRPr="00D126C6">
        <w:rPr>
          <w:rFonts w:ascii="ＭＳ 明朝" w:hAnsi="ＭＳ 明朝" w:hint="eastAsia"/>
          <w:szCs w:val="20"/>
        </w:rPr>
        <w:t>公益財団法人ソフトピアジャパン</w:t>
      </w:r>
    </w:p>
    <w:p w14:paraId="021C75D0" w14:textId="77777777" w:rsidR="00D126C6" w:rsidRPr="00D126C6" w:rsidRDefault="00D126C6" w:rsidP="00D126C6">
      <w:pPr>
        <w:ind w:firstLineChars="100" w:firstLine="210"/>
        <w:jc w:val="left"/>
        <w:rPr>
          <w:rFonts w:ascii="ＤＦＧ新細丸ゴシック体" w:eastAsia="ＤＦＧ新細丸ゴシック体"/>
          <w:szCs w:val="20"/>
        </w:rPr>
      </w:pPr>
      <w:r w:rsidRPr="00D126C6">
        <w:rPr>
          <w:rFonts w:ascii="ＭＳ 明朝" w:hAnsi="ＭＳ 明朝" w:hint="eastAsia"/>
          <w:szCs w:val="20"/>
        </w:rPr>
        <w:t xml:space="preserve">理事長　</w:t>
      </w:r>
      <w:r w:rsidR="005A6119">
        <w:rPr>
          <w:rFonts w:ascii="ＭＳ 明朝" w:hAnsi="ＭＳ 明朝" w:hint="eastAsia"/>
          <w:szCs w:val="20"/>
        </w:rPr>
        <w:t>松島　桂樹</w:t>
      </w:r>
      <w:r w:rsidRPr="00D126C6">
        <w:rPr>
          <w:rFonts w:ascii="ＭＳ 明朝" w:hAnsi="ＭＳ 明朝" w:hint="eastAsia"/>
          <w:szCs w:val="20"/>
        </w:rPr>
        <w:t xml:space="preserve">　様</w:t>
      </w:r>
    </w:p>
    <w:p w14:paraId="18E068E2" w14:textId="77777777" w:rsidR="00187302" w:rsidRPr="00E31A1A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</w:p>
    <w:p w14:paraId="7424620B" w14:textId="77777777" w:rsidR="00187302" w:rsidRPr="009E4D8D" w:rsidRDefault="00187302" w:rsidP="00187302">
      <w:pPr>
        <w:jc w:val="center"/>
        <w:rPr>
          <w:rFonts w:ascii="ＤＦＧ新細丸ゴシック体" w:eastAsia="ＤＦＧ新細丸ゴシック体"/>
          <w:sz w:val="28"/>
          <w:szCs w:val="28"/>
        </w:rPr>
      </w:pPr>
      <w:r w:rsidRPr="009E4D8D">
        <w:rPr>
          <w:rFonts w:ascii="ＤＦＧ新細丸ゴシック体" w:eastAsia="ＤＦＧ新細丸ゴシック体" w:hint="eastAsia"/>
          <w:sz w:val="28"/>
          <w:szCs w:val="28"/>
        </w:rPr>
        <w:t>募集内容等に係る質問書</w:t>
      </w:r>
    </w:p>
    <w:p w14:paraId="32D23CD4" w14:textId="77777777" w:rsidR="00187302" w:rsidRPr="002A1045" w:rsidRDefault="00187302" w:rsidP="00187302">
      <w:pPr>
        <w:jc w:val="center"/>
        <w:rPr>
          <w:rFonts w:ascii="ＤＦＧ新細丸ゴシック体" w:eastAsia="ＤＦＧ新細丸ゴシック体"/>
          <w:szCs w:val="20"/>
        </w:rPr>
      </w:pPr>
    </w:p>
    <w:p w14:paraId="46745C2B" w14:textId="6AA03E2A" w:rsidR="00187302" w:rsidRDefault="00830859" w:rsidP="00C755BB">
      <w:pPr>
        <w:ind w:firstLineChars="100" w:firstLine="21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="00C755BB">
        <w:rPr>
          <w:rFonts w:ascii="ＭＳ 明朝" w:hAnsi="ＭＳ 明朝" w:hint="eastAsia"/>
          <w:szCs w:val="20"/>
        </w:rPr>
        <w:t>６</w:t>
      </w:r>
      <w:r>
        <w:rPr>
          <w:rFonts w:ascii="ＭＳ 明朝" w:hAnsi="ＭＳ 明朝" w:hint="eastAsia"/>
          <w:szCs w:val="20"/>
        </w:rPr>
        <w:t>年度</w:t>
      </w:r>
      <w:r w:rsidR="00A52F8E" w:rsidRPr="00A52F8E">
        <w:rPr>
          <w:rFonts w:ascii="ＭＳ 明朝" w:hAnsi="ＭＳ 明朝" w:hint="eastAsia"/>
          <w:szCs w:val="20"/>
        </w:rPr>
        <w:t>公益財団法人ソフトピアジャパン</w:t>
      </w:r>
      <w:r w:rsidR="008071A1">
        <w:rPr>
          <w:rFonts w:ascii="ＭＳ 明朝" w:hAnsi="ＭＳ 明朝" w:hint="eastAsia"/>
          <w:szCs w:val="20"/>
        </w:rPr>
        <w:t xml:space="preserve">　</w:t>
      </w:r>
      <w:r w:rsidR="0044244F">
        <w:rPr>
          <w:rFonts w:ascii="ＭＳ 明朝" w:hAnsi="ＭＳ 明朝" w:hint="eastAsia"/>
          <w:szCs w:val="20"/>
        </w:rPr>
        <w:t>産業</w:t>
      </w:r>
      <w:r w:rsidR="00D21B5A">
        <w:rPr>
          <w:rFonts w:ascii="ＭＳ 明朝" w:hAnsi="ＭＳ 明朝" w:hint="eastAsia"/>
          <w:szCs w:val="20"/>
        </w:rPr>
        <w:t>人材育成事業</w:t>
      </w:r>
      <w:r w:rsidR="005A6119" w:rsidRPr="00A52F8E">
        <w:rPr>
          <w:rFonts w:ascii="ＭＳ 明朝" w:hAnsi="ＭＳ 明朝" w:hint="eastAsia"/>
        </w:rPr>
        <w:t>「</w:t>
      </w:r>
      <w:r w:rsidR="00652588">
        <w:rPr>
          <w:rFonts w:ascii="ＭＳ 明朝" w:hAnsi="ＭＳ 明朝" w:hint="eastAsia"/>
        </w:rPr>
        <w:t>大学生向けＩＴ基礎講座等実施</w:t>
      </w:r>
      <w:r w:rsidR="006729C5" w:rsidRPr="006729C5">
        <w:rPr>
          <w:rFonts w:ascii="ＭＳ 明朝" w:hAnsi="ＭＳ 明朝" w:hint="eastAsia"/>
        </w:rPr>
        <w:t>委託業務</w:t>
      </w:r>
      <w:r w:rsidR="005A6119" w:rsidRPr="00A52F8E">
        <w:rPr>
          <w:rFonts w:ascii="ＭＳ 明朝" w:hAnsi="ＭＳ 明朝" w:hint="eastAsia"/>
        </w:rPr>
        <w:t>」</w:t>
      </w:r>
      <w:r w:rsidR="00D126C6" w:rsidRPr="00074AEC">
        <w:rPr>
          <w:rFonts w:ascii="ＭＳ 明朝" w:hAnsi="ＭＳ 明朝" w:hint="eastAsia"/>
          <w:szCs w:val="20"/>
        </w:rPr>
        <w:t>プロポーザル</w:t>
      </w:r>
      <w:r w:rsidR="00187302" w:rsidRPr="00492AA4">
        <w:rPr>
          <w:rFonts w:ascii="ＭＳ 明朝" w:hAnsi="ＭＳ 明朝" w:hint="eastAsia"/>
          <w:szCs w:val="20"/>
        </w:rPr>
        <w:t>募集</w:t>
      </w:r>
      <w:r w:rsidR="00C35005">
        <w:rPr>
          <w:rFonts w:ascii="ＭＳ 明朝" w:hAnsi="ＭＳ 明朝" w:hint="eastAsia"/>
          <w:szCs w:val="20"/>
        </w:rPr>
        <w:t>要項</w:t>
      </w:r>
      <w:r w:rsidR="00187302" w:rsidRPr="00492AA4">
        <w:rPr>
          <w:rFonts w:ascii="ＭＳ 明朝" w:hAnsi="ＭＳ 明朝" w:hint="eastAsia"/>
          <w:szCs w:val="20"/>
        </w:rPr>
        <w:t>等について、質問事項がありますので提出します。</w:t>
      </w:r>
    </w:p>
    <w:p w14:paraId="35C9CCEC" w14:textId="77777777" w:rsidR="00C755BB" w:rsidRPr="00492AA4" w:rsidRDefault="00C755BB" w:rsidP="00C755BB">
      <w:pPr>
        <w:ind w:firstLineChars="100" w:firstLine="210"/>
        <w:jc w:val="left"/>
        <w:rPr>
          <w:rFonts w:ascii="ＭＳ 明朝" w:hAnsi="ＭＳ 明朝"/>
          <w:szCs w:val="20"/>
        </w:rPr>
      </w:pPr>
    </w:p>
    <w:p w14:paraId="7900BE93" w14:textId="77777777" w:rsidR="00187302" w:rsidRPr="00492AA4" w:rsidRDefault="00187302" w:rsidP="00187302">
      <w:pPr>
        <w:ind w:leftChars="2092" w:left="4393"/>
        <w:jc w:val="left"/>
        <w:rPr>
          <w:rFonts w:ascii="ＭＳ 明朝" w:hAnsi="ＭＳ 明朝"/>
          <w:szCs w:val="20"/>
        </w:rPr>
      </w:pPr>
      <w:r w:rsidRPr="006443D5">
        <w:rPr>
          <w:rFonts w:ascii="ＭＳ 明朝" w:hAnsi="ＭＳ 明朝" w:hint="eastAsia"/>
          <w:spacing w:val="242"/>
          <w:kern w:val="0"/>
          <w:szCs w:val="20"/>
          <w:fitText w:val="1600" w:id="22255872"/>
        </w:rPr>
        <w:t>法人</w:t>
      </w:r>
      <w:r w:rsidRPr="006443D5">
        <w:rPr>
          <w:rFonts w:ascii="ＭＳ 明朝" w:hAnsi="ＭＳ 明朝" w:hint="eastAsia"/>
          <w:spacing w:val="1"/>
          <w:kern w:val="0"/>
          <w:szCs w:val="20"/>
          <w:fitText w:val="1600" w:id="22255872"/>
        </w:rPr>
        <w:t>名</w:t>
      </w:r>
      <w:r w:rsidRPr="00492AA4">
        <w:rPr>
          <w:rFonts w:ascii="ＭＳ 明朝" w:hAnsi="ＭＳ 明朝" w:hint="eastAsia"/>
          <w:szCs w:val="20"/>
        </w:rPr>
        <w:t>：</w:t>
      </w:r>
    </w:p>
    <w:p w14:paraId="2C9C0F41" w14:textId="77777777" w:rsidR="00187302" w:rsidRPr="00492AA4" w:rsidRDefault="00187302" w:rsidP="00187302">
      <w:pPr>
        <w:ind w:leftChars="2092" w:left="4393"/>
        <w:jc w:val="left"/>
        <w:rPr>
          <w:rFonts w:ascii="ＭＳ 明朝" w:hAnsi="ＭＳ 明朝"/>
          <w:szCs w:val="20"/>
        </w:rPr>
      </w:pPr>
      <w:r w:rsidRPr="006443D5">
        <w:rPr>
          <w:rFonts w:ascii="ＭＳ 明朝" w:hAnsi="ＭＳ 明朝" w:hint="eastAsia"/>
          <w:spacing w:val="242"/>
          <w:kern w:val="0"/>
          <w:szCs w:val="20"/>
          <w:fitText w:val="1600" w:id="22255873"/>
        </w:rPr>
        <w:t>所在</w:t>
      </w:r>
      <w:r w:rsidRPr="006443D5">
        <w:rPr>
          <w:rFonts w:ascii="ＭＳ 明朝" w:hAnsi="ＭＳ 明朝" w:hint="eastAsia"/>
          <w:spacing w:val="1"/>
          <w:kern w:val="0"/>
          <w:szCs w:val="20"/>
          <w:fitText w:val="1600" w:id="22255873"/>
        </w:rPr>
        <w:t>地</w:t>
      </w:r>
      <w:r w:rsidRPr="00492AA4">
        <w:rPr>
          <w:rFonts w:ascii="ＭＳ 明朝" w:hAnsi="ＭＳ 明朝" w:hint="eastAsia"/>
          <w:szCs w:val="20"/>
        </w:rPr>
        <w:t>：</w:t>
      </w:r>
    </w:p>
    <w:p w14:paraId="7A020235" w14:textId="77777777" w:rsidR="00187302" w:rsidRPr="00492AA4" w:rsidRDefault="00187302" w:rsidP="00187302">
      <w:pPr>
        <w:ind w:leftChars="2092" w:left="4393"/>
        <w:jc w:val="left"/>
        <w:rPr>
          <w:rFonts w:ascii="ＭＳ 明朝" w:hAnsi="ＭＳ 明朝"/>
          <w:szCs w:val="20"/>
        </w:rPr>
      </w:pPr>
      <w:r w:rsidRPr="006443D5">
        <w:rPr>
          <w:rFonts w:ascii="ＭＳ 明朝" w:hAnsi="ＭＳ 明朝" w:hint="eastAsia"/>
          <w:spacing w:val="126"/>
          <w:kern w:val="0"/>
          <w:szCs w:val="20"/>
          <w:fitText w:val="1600" w:id="22255874"/>
        </w:rPr>
        <w:t>担当者</w:t>
      </w:r>
      <w:r w:rsidRPr="006443D5">
        <w:rPr>
          <w:rFonts w:ascii="ＭＳ 明朝" w:hAnsi="ＭＳ 明朝" w:hint="eastAsia"/>
          <w:spacing w:val="2"/>
          <w:kern w:val="0"/>
          <w:szCs w:val="20"/>
          <w:fitText w:val="1600" w:id="22255874"/>
        </w:rPr>
        <w:t>名</w:t>
      </w:r>
      <w:r w:rsidRPr="00492AA4">
        <w:rPr>
          <w:rFonts w:ascii="ＭＳ 明朝" w:hAnsi="ＭＳ 明朝" w:hint="eastAsia"/>
          <w:szCs w:val="20"/>
        </w:rPr>
        <w:t>：</w:t>
      </w:r>
    </w:p>
    <w:p w14:paraId="3A1BA40A" w14:textId="77777777" w:rsidR="00187302" w:rsidRPr="00492AA4" w:rsidRDefault="00187302" w:rsidP="00187302">
      <w:pPr>
        <w:ind w:leftChars="2092" w:left="4393"/>
        <w:jc w:val="left"/>
        <w:rPr>
          <w:rFonts w:ascii="ＭＳ 明朝" w:hAnsi="ＭＳ 明朝"/>
          <w:szCs w:val="20"/>
        </w:rPr>
      </w:pPr>
      <w:r w:rsidRPr="006443D5">
        <w:rPr>
          <w:rFonts w:ascii="ＭＳ 明朝" w:hAnsi="ＭＳ 明朝" w:hint="eastAsia"/>
          <w:spacing w:val="590"/>
          <w:kern w:val="0"/>
          <w:szCs w:val="20"/>
          <w:fitText w:val="1600" w:id="22255875"/>
        </w:rPr>
        <w:t>電</w:t>
      </w:r>
      <w:r w:rsidRPr="006443D5">
        <w:rPr>
          <w:rFonts w:ascii="ＭＳ 明朝" w:hAnsi="ＭＳ 明朝" w:hint="eastAsia"/>
          <w:kern w:val="0"/>
          <w:szCs w:val="20"/>
          <w:fitText w:val="1600" w:id="22255875"/>
        </w:rPr>
        <w:t>話</w:t>
      </w:r>
      <w:r w:rsidRPr="00492AA4">
        <w:rPr>
          <w:rFonts w:ascii="ＭＳ 明朝" w:hAnsi="ＭＳ 明朝" w:hint="eastAsia"/>
          <w:szCs w:val="20"/>
        </w:rPr>
        <w:t>：</w:t>
      </w:r>
    </w:p>
    <w:p w14:paraId="5170E5FA" w14:textId="77777777" w:rsidR="00187302" w:rsidRPr="00492AA4" w:rsidRDefault="00187302" w:rsidP="00187302">
      <w:pPr>
        <w:ind w:leftChars="2092" w:left="4393"/>
        <w:jc w:val="left"/>
        <w:rPr>
          <w:rFonts w:ascii="ＭＳ 明朝" w:hAnsi="ＭＳ 明朝"/>
          <w:szCs w:val="20"/>
        </w:rPr>
      </w:pPr>
      <w:r w:rsidRPr="006443D5">
        <w:rPr>
          <w:rFonts w:ascii="ＭＳ 明朝" w:hAnsi="ＭＳ 明朝" w:hint="eastAsia"/>
          <w:spacing w:val="242"/>
          <w:kern w:val="0"/>
          <w:szCs w:val="20"/>
          <w:fitText w:val="1600" w:id="22255876"/>
        </w:rPr>
        <w:t>ＦＡ</w:t>
      </w:r>
      <w:r w:rsidRPr="006443D5">
        <w:rPr>
          <w:rFonts w:ascii="ＭＳ 明朝" w:hAnsi="ＭＳ 明朝" w:hint="eastAsia"/>
          <w:spacing w:val="1"/>
          <w:kern w:val="0"/>
          <w:szCs w:val="20"/>
          <w:fitText w:val="1600" w:id="22255876"/>
        </w:rPr>
        <w:t>Ｘ</w:t>
      </w:r>
      <w:r w:rsidRPr="00492AA4">
        <w:rPr>
          <w:rFonts w:ascii="ＭＳ 明朝" w:hAnsi="ＭＳ 明朝" w:hint="eastAsia"/>
          <w:szCs w:val="20"/>
        </w:rPr>
        <w:t>：</w:t>
      </w:r>
    </w:p>
    <w:p w14:paraId="7333998F" w14:textId="77777777" w:rsidR="00187302" w:rsidRPr="00492AA4" w:rsidRDefault="00187302" w:rsidP="00187302">
      <w:pPr>
        <w:ind w:leftChars="2092" w:left="4393"/>
        <w:jc w:val="left"/>
        <w:rPr>
          <w:rFonts w:ascii="ＭＳ 明朝" w:hAnsi="ＭＳ 明朝"/>
          <w:szCs w:val="20"/>
        </w:rPr>
      </w:pPr>
      <w:r w:rsidRPr="006443D5">
        <w:rPr>
          <w:rFonts w:ascii="ＭＳ 明朝" w:hAnsi="ＭＳ 明朝" w:hint="eastAsia"/>
          <w:spacing w:val="48"/>
          <w:kern w:val="0"/>
          <w:szCs w:val="20"/>
          <w:fitText w:val="1600" w:id="22255877"/>
        </w:rPr>
        <w:t>電子メー</w:t>
      </w:r>
      <w:r w:rsidRPr="006443D5">
        <w:rPr>
          <w:rFonts w:ascii="ＭＳ 明朝" w:hAnsi="ＭＳ 明朝" w:hint="eastAsia"/>
          <w:spacing w:val="84"/>
          <w:kern w:val="0"/>
          <w:szCs w:val="20"/>
          <w:fitText w:val="1600" w:id="22255877"/>
        </w:rPr>
        <w:t>ル</w:t>
      </w:r>
      <w:r w:rsidRPr="00492AA4">
        <w:rPr>
          <w:rFonts w:ascii="ＭＳ 明朝" w:hAnsi="ＭＳ 明朝" w:hint="eastAsia"/>
          <w:szCs w:val="20"/>
        </w:rPr>
        <w:t>：</w:t>
      </w:r>
    </w:p>
    <w:p w14:paraId="1D96F8D0" w14:textId="77777777" w:rsidR="00187302" w:rsidRPr="002A1045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7623"/>
      </w:tblGrid>
      <w:tr w:rsidR="00187302" w:rsidRPr="002A1045" w14:paraId="78DEF145" w14:textId="77777777" w:rsidTr="002346C2">
        <w:tc>
          <w:tcPr>
            <w:tcW w:w="1526" w:type="dxa"/>
            <w:vMerge w:val="restart"/>
            <w:vAlign w:val="center"/>
          </w:tcPr>
          <w:p w14:paraId="43D412C3" w14:textId="77777777" w:rsidR="00187302" w:rsidRPr="002A1045" w:rsidRDefault="00187302" w:rsidP="002346C2">
            <w:pPr>
              <w:jc w:val="center"/>
              <w:rPr>
                <w:rFonts w:ascii="ＤＦＧ新細丸ゴシック体" w:eastAsia="ＤＦＧ新細丸ゴシック体"/>
                <w:szCs w:val="20"/>
              </w:rPr>
            </w:pPr>
            <w:r w:rsidRPr="002A1045">
              <w:rPr>
                <w:rFonts w:ascii="ＤＦＧ新細丸ゴシック体" w:eastAsia="ＤＦＧ新細丸ゴシック体" w:hint="eastAsia"/>
                <w:szCs w:val="20"/>
              </w:rPr>
              <w:t>質問項目</w:t>
            </w:r>
          </w:p>
        </w:tc>
        <w:tc>
          <w:tcPr>
            <w:tcW w:w="8242" w:type="dxa"/>
            <w:tcBorders>
              <w:bottom w:val="nil"/>
            </w:tcBorders>
          </w:tcPr>
          <w:p w14:paraId="39E09C74" w14:textId="3DC7000D" w:rsidR="00187302" w:rsidRPr="000233FA" w:rsidRDefault="00187302" w:rsidP="002346C2">
            <w:pPr>
              <w:jc w:val="left"/>
              <w:rPr>
                <w:rFonts w:ascii="ＤＦＧ新細丸ゴシック体" w:eastAsia="ＤＦＧ新細丸ゴシック体"/>
                <w:sz w:val="20"/>
                <w:szCs w:val="20"/>
              </w:rPr>
            </w:pPr>
            <w:r w:rsidRPr="000233FA">
              <w:rPr>
                <w:rFonts w:ascii="ＤＦＧ新細丸ゴシック体" w:eastAsia="ＤＦＧ新細丸ゴシック体" w:hint="eastAsia"/>
                <w:sz w:val="20"/>
                <w:szCs w:val="20"/>
              </w:rPr>
              <w:t>（募集要</w:t>
            </w:r>
            <w:r w:rsidR="00B278AB">
              <w:rPr>
                <w:rFonts w:ascii="ＤＦＧ新細丸ゴシック体" w:eastAsia="ＤＦＧ新細丸ゴシック体" w:hint="eastAsia"/>
                <w:sz w:val="20"/>
                <w:szCs w:val="20"/>
              </w:rPr>
              <w:t>項</w:t>
            </w:r>
            <w:r w:rsidRPr="000233FA">
              <w:rPr>
                <w:rFonts w:ascii="ＤＦＧ新細丸ゴシック体" w:eastAsia="ＤＦＧ新細丸ゴシック体" w:hint="eastAsia"/>
                <w:sz w:val="20"/>
                <w:szCs w:val="20"/>
              </w:rPr>
              <w:t>又は仕様書のページ数等）</w:t>
            </w:r>
          </w:p>
        </w:tc>
      </w:tr>
      <w:tr w:rsidR="00187302" w:rsidRPr="002A1045" w14:paraId="68A17462" w14:textId="77777777" w:rsidTr="002346C2">
        <w:trPr>
          <w:trHeight w:val="850"/>
        </w:trPr>
        <w:tc>
          <w:tcPr>
            <w:tcW w:w="1526" w:type="dxa"/>
            <w:vMerge/>
            <w:vAlign w:val="center"/>
          </w:tcPr>
          <w:p w14:paraId="1BDAC9D2" w14:textId="77777777" w:rsidR="00187302" w:rsidRPr="002A1045" w:rsidRDefault="00187302" w:rsidP="002346C2">
            <w:pPr>
              <w:jc w:val="center"/>
              <w:rPr>
                <w:rFonts w:ascii="ＤＦＧ新細丸ゴシック体" w:eastAsia="ＤＦＧ新細丸ゴシック体"/>
                <w:szCs w:val="20"/>
              </w:rPr>
            </w:pPr>
          </w:p>
        </w:tc>
        <w:tc>
          <w:tcPr>
            <w:tcW w:w="8242" w:type="dxa"/>
            <w:tcBorders>
              <w:top w:val="nil"/>
            </w:tcBorders>
          </w:tcPr>
          <w:p w14:paraId="337D4A8B" w14:textId="77777777" w:rsidR="00187302" w:rsidRPr="009E4D8D" w:rsidRDefault="00187302" w:rsidP="002346C2">
            <w:pPr>
              <w:jc w:val="left"/>
              <w:rPr>
                <w:rFonts w:ascii="ＤＦＧ新細丸ゴシック体" w:eastAsia="ＤＦＧ新細丸ゴシック体"/>
                <w:szCs w:val="20"/>
              </w:rPr>
            </w:pPr>
          </w:p>
        </w:tc>
      </w:tr>
      <w:tr w:rsidR="00187302" w:rsidRPr="002A1045" w14:paraId="4AC961A6" w14:textId="77777777" w:rsidTr="002346C2">
        <w:trPr>
          <w:trHeight w:val="3345"/>
        </w:trPr>
        <w:tc>
          <w:tcPr>
            <w:tcW w:w="1526" w:type="dxa"/>
            <w:vAlign w:val="center"/>
          </w:tcPr>
          <w:p w14:paraId="14FAD528" w14:textId="77777777" w:rsidR="00187302" w:rsidRPr="002A1045" w:rsidRDefault="00187302" w:rsidP="002346C2">
            <w:pPr>
              <w:jc w:val="center"/>
              <w:rPr>
                <w:rFonts w:ascii="ＤＦＧ新細丸ゴシック体" w:eastAsia="ＤＦＧ新細丸ゴシック体"/>
                <w:szCs w:val="20"/>
              </w:rPr>
            </w:pPr>
            <w:r w:rsidRPr="002A1045">
              <w:rPr>
                <w:rFonts w:ascii="ＤＦＧ新細丸ゴシック体" w:eastAsia="ＤＦＧ新細丸ゴシック体" w:hint="eastAsia"/>
                <w:szCs w:val="20"/>
              </w:rPr>
              <w:t>内</w:t>
            </w:r>
            <w:r>
              <w:rPr>
                <w:rFonts w:ascii="ＤＦＧ新細丸ゴシック体" w:eastAsia="ＤＦＧ新細丸ゴシック体" w:hint="eastAsia"/>
                <w:szCs w:val="20"/>
              </w:rPr>
              <w:t xml:space="preserve">　　</w:t>
            </w:r>
            <w:r w:rsidRPr="002A1045">
              <w:rPr>
                <w:rFonts w:ascii="ＤＦＧ新細丸ゴシック体" w:eastAsia="ＤＦＧ新細丸ゴシック体" w:hint="eastAsia"/>
                <w:szCs w:val="20"/>
              </w:rPr>
              <w:t>容</w:t>
            </w:r>
          </w:p>
        </w:tc>
        <w:tc>
          <w:tcPr>
            <w:tcW w:w="8242" w:type="dxa"/>
          </w:tcPr>
          <w:p w14:paraId="75D0152D" w14:textId="77777777" w:rsidR="00187302" w:rsidRPr="002A1045" w:rsidRDefault="00187302" w:rsidP="002346C2">
            <w:pPr>
              <w:jc w:val="left"/>
              <w:rPr>
                <w:rFonts w:ascii="ＤＦＧ新細丸ゴシック体" w:eastAsia="ＤＦＧ新細丸ゴシック体"/>
                <w:szCs w:val="20"/>
              </w:rPr>
            </w:pPr>
          </w:p>
        </w:tc>
      </w:tr>
    </w:tbl>
    <w:p w14:paraId="2AB3F25A" w14:textId="77777777" w:rsidR="00187302" w:rsidRPr="00492AA4" w:rsidRDefault="00187302" w:rsidP="00187302">
      <w:pPr>
        <w:rPr>
          <w:rFonts w:ascii="ＭＳ 明朝" w:hAnsi="ＭＳ 明朝"/>
          <w:szCs w:val="20"/>
        </w:rPr>
      </w:pPr>
      <w:r w:rsidRPr="00492AA4">
        <w:rPr>
          <w:rFonts w:ascii="ＭＳ 明朝" w:hAnsi="ＭＳ 明朝" w:hint="eastAsia"/>
          <w:szCs w:val="20"/>
        </w:rPr>
        <w:t>（注意）質問事項は、当様式１枚につき１問とし、簡潔に記載してください。</w:t>
      </w:r>
    </w:p>
    <w:p w14:paraId="54652064" w14:textId="77777777" w:rsidR="00187302" w:rsidRPr="00492AA4" w:rsidRDefault="00187302" w:rsidP="00187302">
      <w:pPr>
        <w:jc w:val="left"/>
        <w:rPr>
          <w:rFonts w:ascii="ＭＳ 明朝" w:hAnsi="ＭＳ 明朝"/>
          <w:szCs w:val="20"/>
        </w:rPr>
      </w:pPr>
    </w:p>
    <w:p w14:paraId="469870EC" w14:textId="0C357803" w:rsidR="00187302" w:rsidRPr="00492AA4" w:rsidRDefault="00187302" w:rsidP="0049095C">
      <w:pPr>
        <w:ind w:leftChars="100" w:left="210" w:firstLine="840"/>
        <w:jc w:val="left"/>
        <w:rPr>
          <w:rFonts w:ascii="ＭＳ 明朝" w:hAnsi="ＭＳ 明朝"/>
          <w:szCs w:val="20"/>
        </w:rPr>
      </w:pPr>
      <w:r w:rsidRPr="00492AA4">
        <w:rPr>
          <w:rFonts w:ascii="ＭＳ 明朝" w:hAnsi="ＭＳ 明朝" w:hint="eastAsia"/>
          <w:szCs w:val="20"/>
        </w:rPr>
        <w:t xml:space="preserve">提出先　</w:t>
      </w:r>
      <w:r w:rsidR="00D126C6">
        <w:rPr>
          <w:rFonts w:ascii="ＭＳ 明朝" w:hAnsi="ＭＳ 明朝" w:hint="eastAsia"/>
          <w:szCs w:val="20"/>
        </w:rPr>
        <w:t>公益財団法人ソフトピアジャパン</w:t>
      </w:r>
      <w:r w:rsidR="004946C5">
        <w:rPr>
          <w:rFonts w:ascii="ＭＳ 明朝" w:hAnsi="ＭＳ 明朝" w:hint="eastAsia"/>
          <w:szCs w:val="20"/>
        </w:rPr>
        <w:t xml:space="preserve">　</w:t>
      </w:r>
      <w:r w:rsidR="00C755BB">
        <w:rPr>
          <w:rFonts w:ascii="ＭＳ 明朝" w:hAnsi="ＭＳ 明朝" w:hint="eastAsia"/>
          <w:szCs w:val="20"/>
        </w:rPr>
        <w:t>デジタル人材育成課</w:t>
      </w:r>
    </w:p>
    <w:p w14:paraId="6130EA58" w14:textId="77777777" w:rsidR="00187302" w:rsidRPr="00492AA4" w:rsidRDefault="00187302" w:rsidP="0049095C">
      <w:pPr>
        <w:ind w:leftChars="100" w:left="210" w:firstLine="840"/>
        <w:jc w:val="left"/>
        <w:rPr>
          <w:rFonts w:ascii="ＭＳ 明朝" w:hAnsi="ＭＳ 明朝"/>
          <w:szCs w:val="20"/>
        </w:rPr>
      </w:pPr>
      <w:r w:rsidRPr="00492AA4">
        <w:rPr>
          <w:rFonts w:ascii="ＭＳ 明朝" w:hAnsi="ＭＳ 明朝" w:hint="eastAsia"/>
          <w:szCs w:val="20"/>
        </w:rPr>
        <w:t>郵送先　〒</w:t>
      </w:r>
      <w:r w:rsidR="00D126C6">
        <w:rPr>
          <w:rFonts w:ascii="ＭＳ 明朝" w:hAnsi="ＭＳ 明朝" w:hint="eastAsia"/>
          <w:szCs w:val="20"/>
        </w:rPr>
        <w:t>503-8569</w:t>
      </w:r>
      <w:r w:rsidRPr="00492AA4">
        <w:rPr>
          <w:rFonts w:ascii="ＭＳ 明朝" w:hAnsi="ＭＳ 明朝" w:hint="eastAsia"/>
          <w:szCs w:val="20"/>
        </w:rPr>
        <w:t xml:space="preserve">　</w:t>
      </w:r>
      <w:r w:rsidR="00D126C6">
        <w:rPr>
          <w:rFonts w:ascii="ＭＳ 明朝" w:hAnsi="ＭＳ 明朝" w:hint="eastAsia"/>
          <w:szCs w:val="20"/>
        </w:rPr>
        <w:t xml:space="preserve">大垣市加賀野４丁目１番地７　</w:t>
      </w:r>
    </w:p>
    <w:p w14:paraId="2C9B1F4A" w14:textId="77777777" w:rsidR="00187302" w:rsidRPr="00492AA4" w:rsidRDefault="000A2233" w:rsidP="0049095C">
      <w:pPr>
        <w:ind w:leftChars="500" w:left="1050" w:firstLine="84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ＦＡＸ　０５８４－７７－１１０</w:t>
      </w:r>
      <w:r w:rsidR="004946C5">
        <w:rPr>
          <w:rFonts w:ascii="ＭＳ 明朝" w:hAnsi="ＭＳ 明朝" w:hint="eastAsia"/>
          <w:szCs w:val="20"/>
        </w:rPr>
        <w:t>５</w:t>
      </w:r>
    </w:p>
    <w:p w14:paraId="560C343F" w14:textId="77777777" w:rsidR="00187302" w:rsidRDefault="00187302" w:rsidP="0049095C">
      <w:pPr>
        <w:ind w:leftChars="500" w:left="1050" w:firstLine="840"/>
        <w:jc w:val="left"/>
        <w:rPr>
          <w:rFonts w:ascii="ＭＳ 明朝" w:hAnsi="ＭＳ 明朝"/>
          <w:szCs w:val="20"/>
        </w:rPr>
      </w:pPr>
      <w:r w:rsidRPr="00492AA4">
        <w:rPr>
          <w:rFonts w:ascii="ＭＳ 明朝" w:hAnsi="ＭＳ 明朝" w:hint="eastAsia"/>
          <w:szCs w:val="20"/>
        </w:rPr>
        <w:t>e-mail</w:t>
      </w:r>
      <w:r w:rsidR="00BC5C59">
        <w:rPr>
          <w:rFonts w:ascii="ＭＳ 明朝" w:hAnsi="ＭＳ 明朝"/>
          <w:szCs w:val="20"/>
        </w:rPr>
        <w:t xml:space="preserve">   </w:t>
      </w:r>
      <w:r w:rsidR="00384A21">
        <w:rPr>
          <w:rFonts w:hint="eastAsia"/>
          <w:szCs w:val="21"/>
        </w:rPr>
        <w:t>service</w:t>
      </w:r>
      <w:r w:rsidR="00AD5EFB">
        <w:t>@softopia.or.jp</w:t>
      </w:r>
    </w:p>
    <w:p w14:paraId="2D3D30FA" w14:textId="77777777" w:rsidR="00F23A08" w:rsidRPr="00492AA4" w:rsidRDefault="00F23A08" w:rsidP="00187302">
      <w:pPr>
        <w:ind w:firstLineChars="1400" w:firstLine="2940"/>
        <w:jc w:val="left"/>
        <w:rPr>
          <w:rFonts w:ascii="ＭＳ 明朝" w:hAnsi="ＭＳ 明朝"/>
        </w:rPr>
      </w:pPr>
    </w:p>
    <w:p w14:paraId="1F8CA35D" w14:textId="5181A96E" w:rsidR="00DA5DAB" w:rsidRDefault="00DA5DAB" w:rsidP="00DA5DAB">
      <w:pPr>
        <w:jc w:val="left"/>
        <w:rPr>
          <w:rFonts w:ascii="ＤＦＧ新細丸ゴシック体" w:eastAsia="ＤＦＧ新細丸ゴシック体"/>
          <w:szCs w:val="20"/>
        </w:rPr>
      </w:pPr>
      <w:r w:rsidRPr="002A1045">
        <w:rPr>
          <w:rFonts w:ascii="ＤＦＧ新細丸ゴシック体" w:eastAsia="ＤＦＧ新細丸ゴシック体" w:hint="eastAsia"/>
          <w:szCs w:val="20"/>
        </w:rPr>
        <w:lastRenderedPageBreak/>
        <w:t>別紙</w:t>
      </w:r>
      <w:r>
        <w:rPr>
          <w:rFonts w:ascii="ＤＦＧ新細丸ゴシック体" w:eastAsia="ＤＦＧ新細丸ゴシック体" w:hint="eastAsia"/>
          <w:szCs w:val="20"/>
        </w:rPr>
        <w:t>２</w:t>
      </w:r>
    </w:p>
    <w:p w14:paraId="764DBB8C" w14:textId="77777777" w:rsidR="00C755BB" w:rsidRPr="002A1045" w:rsidRDefault="00C755BB" w:rsidP="00DA5DAB">
      <w:pPr>
        <w:jc w:val="left"/>
        <w:rPr>
          <w:rFonts w:ascii="ＤＦＧ新細丸ゴシック体" w:eastAsia="ＤＦＧ新細丸ゴシック体"/>
          <w:szCs w:val="20"/>
        </w:rPr>
      </w:pPr>
    </w:p>
    <w:p w14:paraId="7163F7A1" w14:textId="0BBB9454" w:rsidR="00DA5DAB" w:rsidRDefault="003D6F3A" w:rsidP="00DA5DAB">
      <w:pPr>
        <w:jc w:val="righ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="00C755BB">
        <w:rPr>
          <w:rFonts w:ascii="ＭＳ 明朝" w:hAnsi="ＭＳ 明朝" w:hint="eastAsia"/>
          <w:szCs w:val="20"/>
        </w:rPr>
        <w:t>６</w:t>
      </w:r>
      <w:r w:rsidRPr="00723BCC">
        <w:rPr>
          <w:rFonts w:ascii="ＭＳ 明朝" w:hAnsi="ＭＳ 明朝" w:hint="eastAsia"/>
          <w:szCs w:val="20"/>
        </w:rPr>
        <w:t xml:space="preserve">年　</w:t>
      </w:r>
      <w:r w:rsidR="005F49C1">
        <w:rPr>
          <w:rFonts w:ascii="ＭＳ 明朝" w:hAnsi="ＭＳ 明朝" w:hint="eastAsia"/>
          <w:szCs w:val="20"/>
        </w:rPr>
        <w:t xml:space="preserve">　</w:t>
      </w:r>
      <w:r w:rsidRPr="00723BCC">
        <w:rPr>
          <w:rFonts w:ascii="ＭＳ 明朝" w:hAnsi="ＭＳ 明朝" w:hint="eastAsia"/>
          <w:szCs w:val="20"/>
        </w:rPr>
        <w:t>月　　日</w:t>
      </w:r>
    </w:p>
    <w:p w14:paraId="3636059A" w14:textId="77777777" w:rsidR="00C755BB" w:rsidRPr="004D3C84" w:rsidRDefault="00C755BB" w:rsidP="00DA5DAB">
      <w:pPr>
        <w:jc w:val="right"/>
        <w:rPr>
          <w:rFonts w:ascii="ＭＳ 明朝" w:hAnsi="ＭＳ 明朝"/>
          <w:szCs w:val="20"/>
        </w:rPr>
      </w:pPr>
    </w:p>
    <w:p w14:paraId="231FDB51" w14:textId="77777777" w:rsidR="00D126C6" w:rsidRPr="00D126C6" w:rsidRDefault="00D126C6" w:rsidP="00D126C6">
      <w:pPr>
        <w:ind w:firstLineChars="100" w:firstLine="210"/>
        <w:jc w:val="left"/>
        <w:rPr>
          <w:rFonts w:ascii="ＭＳ 明朝" w:hAnsi="ＭＳ 明朝"/>
          <w:szCs w:val="20"/>
        </w:rPr>
      </w:pPr>
      <w:r w:rsidRPr="00D126C6">
        <w:rPr>
          <w:rFonts w:ascii="ＭＳ 明朝" w:hAnsi="ＭＳ 明朝" w:hint="eastAsia"/>
          <w:szCs w:val="20"/>
        </w:rPr>
        <w:t>公益財団法人ソフトピアジャパン</w:t>
      </w:r>
    </w:p>
    <w:p w14:paraId="182D87C6" w14:textId="77777777" w:rsidR="00DA5DAB" w:rsidRPr="00D126C6" w:rsidRDefault="00D126C6" w:rsidP="00D126C6">
      <w:pPr>
        <w:ind w:firstLineChars="100" w:firstLine="210"/>
        <w:jc w:val="left"/>
        <w:rPr>
          <w:rFonts w:ascii="ＤＦＧ新細丸ゴシック体" w:eastAsia="ＤＦＧ新細丸ゴシック体"/>
          <w:szCs w:val="20"/>
        </w:rPr>
      </w:pPr>
      <w:r w:rsidRPr="00D126C6">
        <w:rPr>
          <w:rFonts w:ascii="ＭＳ 明朝" w:hAnsi="ＭＳ 明朝" w:hint="eastAsia"/>
          <w:szCs w:val="20"/>
        </w:rPr>
        <w:t xml:space="preserve">理事長　</w:t>
      </w:r>
      <w:r w:rsidR="005A6119">
        <w:rPr>
          <w:rFonts w:ascii="ＭＳ 明朝" w:hAnsi="ＭＳ 明朝" w:hint="eastAsia"/>
          <w:szCs w:val="20"/>
        </w:rPr>
        <w:t>松島　桂樹</w:t>
      </w:r>
      <w:r w:rsidRPr="00D126C6">
        <w:rPr>
          <w:rFonts w:ascii="ＭＳ 明朝" w:hAnsi="ＭＳ 明朝" w:hint="eastAsia"/>
          <w:szCs w:val="20"/>
        </w:rPr>
        <w:t xml:space="preserve">　様</w:t>
      </w:r>
    </w:p>
    <w:p w14:paraId="25BE6623" w14:textId="77777777" w:rsidR="00D126C6" w:rsidRDefault="00D126C6" w:rsidP="00DA5DAB">
      <w:pPr>
        <w:spacing w:line="226" w:lineRule="exact"/>
        <w:ind w:firstLineChars="2900" w:firstLine="6090"/>
        <w:rPr>
          <w:rFonts w:ascii="ＭＳ 明朝"/>
        </w:rPr>
      </w:pPr>
    </w:p>
    <w:p w14:paraId="146110D4" w14:textId="77777777" w:rsidR="00DA5DAB" w:rsidRDefault="00DA5DAB" w:rsidP="00DA5DAB">
      <w:pPr>
        <w:spacing w:line="226" w:lineRule="exact"/>
        <w:ind w:firstLineChars="2900" w:firstLine="6090"/>
        <w:rPr>
          <w:rFonts w:ascii="ＭＳ 明朝"/>
          <w:spacing w:val="14"/>
        </w:rPr>
      </w:pPr>
      <w:r>
        <w:rPr>
          <w:rFonts w:ascii="ＭＳ 明朝" w:hint="eastAsia"/>
        </w:rPr>
        <w:t>（参加申込者）</w:t>
      </w:r>
    </w:p>
    <w:p w14:paraId="6ACF4CC3" w14:textId="77777777" w:rsidR="00DA5DAB" w:rsidRDefault="00DA5DAB" w:rsidP="00DA5DAB">
      <w:pPr>
        <w:spacing w:line="226" w:lineRule="exact"/>
        <w:rPr>
          <w:rFonts w:ascii="ＭＳ 明朝"/>
          <w:spacing w:val="14"/>
        </w:rPr>
      </w:pPr>
      <w:r>
        <w:rPr>
          <w:rFonts w:ascii="ＭＳ 明朝" w:hint="eastAsia"/>
        </w:rPr>
        <w:t xml:space="preserve">　　　　　　　　　　　　　　　　　　　所在地</w:t>
      </w:r>
    </w:p>
    <w:p w14:paraId="2DC0B413" w14:textId="77777777" w:rsidR="00DA5DAB" w:rsidRDefault="00DA5DAB" w:rsidP="00DA5DAB">
      <w:pPr>
        <w:spacing w:line="226" w:lineRule="exact"/>
        <w:rPr>
          <w:rFonts w:ascii="ＭＳ 明朝"/>
          <w:spacing w:val="14"/>
        </w:rPr>
      </w:pPr>
    </w:p>
    <w:p w14:paraId="54C911A5" w14:textId="77777777" w:rsidR="00DA5DAB" w:rsidRDefault="00DA5DAB" w:rsidP="00DA5DAB">
      <w:pPr>
        <w:spacing w:line="226" w:lineRule="exact"/>
        <w:rPr>
          <w:rFonts w:ascii="ＭＳ 明朝"/>
        </w:rPr>
      </w:pPr>
      <w:r>
        <w:rPr>
          <w:rFonts w:ascii="ＭＳ 明朝" w:hAnsi="ＭＳ 明朝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法人名</w:t>
      </w:r>
    </w:p>
    <w:p w14:paraId="40B6D17D" w14:textId="77777777" w:rsidR="00DA5DAB" w:rsidRDefault="00DA5DAB" w:rsidP="00DA5DAB">
      <w:pPr>
        <w:spacing w:line="226" w:lineRule="exact"/>
        <w:ind w:firstLineChars="1800" w:firstLine="3780"/>
        <w:rPr>
          <w:rFonts w:ascii="ＭＳ 明朝"/>
        </w:rPr>
      </w:pPr>
      <w:r>
        <w:rPr>
          <w:rFonts w:ascii="ＭＳ 明朝" w:hint="eastAsia"/>
        </w:rPr>
        <w:t>（団体名）</w:t>
      </w:r>
    </w:p>
    <w:p w14:paraId="408F8D7D" w14:textId="77777777" w:rsidR="00DA5DAB" w:rsidRDefault="00DA5DAB" w:rsidP="00DA5DAB">
      <w:pPr>
        <w:spacing w:line="226" w:lineRule="exact"/>
        <w:rPr>
          <w:rFonts w:ascii="ＭＳ 明朝"/>
          <w:spacing w:val="14"/>
        </w:rPr>
      </w:pPr>
    </w:p>
    <w:p w14:paraId="5E33CF85" w14:textId="77777777" w:rsidR="00DA5DAB" w:rsidRDefault="00DA5DAB" w:rsidP="00DA5DAB">
      <w:pPr>
        <w:spacing w:line="226" w:lineRule="exact"/>
        <w:rPr>
          <w:rFonts w:ascii="ＭＳ 明朝"/>
          <w:spacing w:val="14"/>
        </w:rPr>
      </w:pPr>
    </w:p>
    <w:p w14:paraId="04AD1CBA" w14:textId="7A552D83" w:rsidR="00DA5DAB" w:rsidRDefault="00DA5DAB" w:rsidP="00DA5DAB">
      <w:pPr>
        <w:spacing w:line="226" w:lineRule="exact"/>
        <w:rPr>
          <w:rFonts w:ascii="ＭＳ 明朝"/>
          <w:spacing w:val="14"/>
        </w:rPr>
      </w:pPr>
      <w:r>
        <w:rPr>
          <w:rFonts w:ascii="ＭＳ 明朝" w:hAnsi="ＭＳ 明朝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代表者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         </w:t>
      </w:r>
      <w:r>
        <w:rPr>
          <w:rFonts w:ascii="ＭＳ 明朝" w:hint="eastAsia"/>
        </w:rPr>
        <w:t xml:space="preserve">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 w:rsidR="0049095C">
        <w:rPr>
          <w:rFonts w:ascii="ＭＳ 明朝" w:hAnsi="ＭＳ 明朝" w:hint="eastAsia"/>
        </w:rPr>
        <w:t>代表者印</w:t>
      </w:r>
    </w:p>
    <w:p w14:paraId="0033C545" w14:textId="77777777" w:rsidR="00DA5DAB" w:rsidRDefault="00DA5DAB" w:rsidP="00DA5DAB">
      <w:pPr>
        <w:spacing w:line="226" w:lineRule="exact"/>
        <w:rPr>
          <w:rFonts w:ascii="ＭＳ 明朝"/>
          <w:spacing w:val="14"/>
        </w:rPr>
      </w:pPr>
    </w:p>
    <w:p w14:paraId="5D23964C" w14:textId="77777777" w:rsidR="00DA5DAB" w:rsidRDefault="00DA5DAB" w:rsidP="00DA5DAB">
      <w:pPr>
        <w:spacing w:line="226" w:lineRule="exact"/>
        <w:rPr>
          <w:rFonts w:ascii="ＭＳ 明朝"/>
          <w:spacing w:val="14"/>
        </w:rPr>
      </w:pPr>
      <w:r>
        <w:rPr>
          <w:rFonts w:ascii="ＭＳ 明朝" w:hAnsi="ＭＳ 明朝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連絡先　　（　　　　　）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－</w:t>
      </w:r>
    </w:p>
    <w:p w14:paraId="3949BE39" w14:textId="77777777" w:rsidR="00DA5DAB" w:rsidRDefault="00DA5DAB" w:rsidP="00DA5DAB">
      <w:pPr>
        <w:jc w:val="left"/>
        <w:rPr>
          <w:rFonts w:ascii="ＤＦＧ新細丸ゴシック体" w:eastAsia="ＤＦＧ新細丸ゴシック体"/>
          <w:szCs w:val="20"/>
        </w:rPr>
      </w:pPr>
    </w:p>
    <w:p w14:paraId="5D13660D" w14:textId="77777777" w:rsidR="00D44FAB" w:rsidRDefault="00D44FAB" w:rsidP="00DA5DAB">
      <w:pPr>
        <w:jc w:val="left"/>
        <w:rPr>
          <w:rFonts w:ascii="ＤＦＧ新細丸ゴシック体" w:eastAsia="ＤＦＧ新細丸ゴシック体"/>
          <w:szCs w:val="20"/>
        </w:rPr>
      </w:pPr>
    </w:p>
    <w:p w14:paraId="4C3ED64A" w14:textId="77777777" w:rsidR="00D44FAB" w:rsidRDefault="00D44FAB" w:rsidP="00DA5DAB">
      <w:pPr>
        <w:jc w:val="left"/>
        <w:rPr>
          <w:rFonts w:ascii="ＤＦＧ新細丸ゴシック体" w:eastAsia="ＤＦＧ新細丸ゴシック体"/>
          <w:szCs w:val="20"/>
        </w:rPr>
      </w:pPr>
    </w:p>
    <w:p w14:paraId="21AFBF5C" w14:textId="2B7874AE" w:rsidR="00830859" w:rsidRDefault="00830859" w:rsidP="00D126C6">
      <w:pPr>
        <w:jc w:val="center"/>
        <w:rPr>
          <w:rFonts w:ascii="ＤＦＧ新細丸ゴシック体" w:eastAsia="ＤＦＧ新細丸ゴシック体"/>
          <w:sz w:val="28"/>
          <w:szCs w:val="28"/>
        </w:rPr>
      </w:pPr>
      <w:r>
        <w:rPr>
          <w:rFonts w:ascii="ＤＦＧ新細丸ゴシック体" w:eastAsia="ＤＦＧ新細丸ゴシック体" w:hint="eastAsia"/>
          <w:sz w:val="28"/>
          <w:szCs w:val="28"/>
        </w:rPr>
        <w:t>令和</w:t>
      </w:r>
      <w:r w:rsidR="00C755BB">
        <w:rPr>
          <w:rFonts w:ascii="ＤＦＧ新細丸ゴシック体" w:eastAsia="ＤＦＧ新細丸ゴシック体" w:hint="eastAsia"/>
          <w:sz w:val="28"/>
          <w:szCs w:val="28"/>
        </w:rPr>
        <w:t>６</w:t>
      </w:r>
      <w:r>
        <w:rPr>
          <w:rFonts w:ascii="ＤＦＧ新細丸ゴシック体" w:eastAsia="ＤＦＧ新細丸ゴシック体" w:hint="eastAsia"/>
          <w:sz w:val="28"/>
          <w:szCs w:val="28"/>
        </w:rPr>
        <w:t>年度公益財団法人ソフトピアジャパン</w:t>
      </w:r>
    </w:p>
    <w:p w14:paraId="6E4CE42B" w14:textId="77777777" w:rsidR="004051CD" w:rsidRDefault="0044244F" w:rsidP="00830859">
      <w:pPr>
        <w:jc w:val="center"/>
        <w:rPr>
          <w:rFonts w:ascii="ＤＦＧ新細丸ゴシック体" w:eastAsia="ＤＦＧ新細丸ゴシック体"/>
          <w:sz w:val="28"/>
          <w:szCs w:val="28"/>
        </w:rPr>
      </w:pPr>
      <w:r>
        <w:rPr>
          <w:rFonts w:ascii="ＤＦＧ新細丸ゴシック体" w:eastAsia="ＤＦＧ新細丸ゴシック体" w:hint="eastAsia"/>
          <w:sz w:val="28"/>
          <w:szCs w:val="28"/>
        </w:rPr>
        <w:t>産業</w:t>
      </w:r>
      <w:r w:rsidR="00D21B5A" w:rsidRPr="00D21B5A">
        <w:rPr>
          <w:rFonts w:ascii="ＤＦＧ新細丸ゴシック体" w:eastAsia="ＤＦＧ新細丸ゴシック体" w:hint="eastAsia"/>
          <w:sz w:val="28"/>
          <w:szCs w:val="28"/>
        </w:rPr>
        <w:t>人材育成事業</w:t>
      </w:r>
      <w:r w:rsidR="00B77737" w:rsidRPr="00B77737">
        <w:rPr>
          <w:rFonts w:ascii="ＤＦＧ新細丸ゴシック体" w:eastAsia="ＤＦＧ新細丸ゴシック体" w:hint="eastAsia"/>
          <w:sz w:val="28"/>
          <w:szCs w:val="28"/>
        </w:rPr>
        <w:t>「</w:t>
      </w:r>
      <w:r w:rsidR="00652588">
        <w:rPr>
          <w:rFonts w:ascii="ＤＦＧ新細丸ゴシック体" w:eastAsia="ＤＦＧ新細丸ゴシック体" w:hint="eastAsia"/>
          <w:sz w:val="28"/>
          <w:szCs w:val="28"/>
        </w:rPr>
        <w:t>大学生向けＩＴ基礎講座等実施</w:t>
      </w:r>
      <w:r w:rsidR="004051CD" w:rsidRPr="004051CD">
        <w:rPr>
          <w:rFonts w:ascii="ＤＦＧ新細丸ゴシック体" w:eastAsia="ＤＦＧ新細丸ゴシック体" w:hint="eastAsia"/>
          <w:sz w:val="28"/>
          <w:szCs w:val="28"/>
        </w:rPr>
        <w:t>委託業務</w:t>
      </w:r>
      <w:r w:rsidR="00B77737" w:rsidRPr="00B77737">
        <w:rPr>
          <w:rFonts w:ascii="ＤＦＧ新細丸ゴシック体" w:eastAsia="ＤＦＧ新細丸ゴシック体" w:hint="eastAsia"/>
          <w:sz w:val="28"/>
          <w:szCs w:val="28"/>
        </w:rPr>
        <w:t>」</w:t>
      </w:r>
    </w:p>
    <w:p w14:paraId="16DA24DC" w14:textId="77777777" w:rsidR="00DA5DAB" w:rsidRPr="009E4D8D" w:rsidRDefault="00D126C6" w:rsidP="00D126C6">
      <w:pPr>
        <w:jc w:val="center"/>
        <w:rPr>
          <w:rFonts w:ascii="ＤＦＧ新細丸ゴシック体" w:eastAsia="ＤＦＧ新細丸ゴシック体"/>
          <w:sz w:val="28"/>
          <w:szCs w:val="28"/>
        </w:rPr>
      </w:pPr>
      <w:r>
        <w:rPr>
          <w:rFonts w:ascii="ＤＦＧ新細丸ゴシック体" w:eastAsia="ＤＦＧ新細丸ゴシック体" w:hint="eastAsia"/>
          <w:sz w:val="28"/>
          <w:szCs w:val="28"/>
        </w:rPr>
        <w:t>プロポーザル</w:t>
      </w:r>
      <w:r w:rsidR="00DA5DAB">
        <w:rPr>
          <w:rFonts w:ascii="ＤＦＧ新細丸ゴシック体" w:eastAsia="ＤＦＧ新細丸ゴシック体" w:hint="eastAsia"/>
          <w:sz w:val="28"/>
          <w:szCs w:val="28"/>
        </w:rPr>
        <w:t>参加申込書</w:t>
      </w:r>
    </w:p>
    <w:p w14:paraId="49C4BA4D" w14:textId="77777777" w:rsidR="00DA5DAB" w:rsidRPr="00AD5EFB" w:rsidRDefault="00DA5DAB" w:rsidP="00DA5DAB">
      <w:pPr>
        <w:jc w:val="center"/>
        <w:rPr>
          <w:rFonts w:ascii="ＤＦＧ新細丸ゴシック体" w:eastAsia="ＤＦＧ新細丸ゴシック体"/>
          <w:szCs w:val="20"/>
        </w:rPr>
      </w:pPr>
    </w:p>
    <w:p w14:paraId="1B2C0686" w14:textId="77777777" w:rsidR="00D44FAB" w:rsidRPr="002A1045" w:rsidRDefault="00D44FAB" w:rsidP="00DA5DAB">
      <w:pPr>
        <w:jc w:val="center"/>
        <w:rPr>
          <w:rFonts w:ascii="ＤＦＧ新細丸ゴシック体" w:eastAsia="ＤＦＧ新細丸ゴシック体"/>
          <w:szCs w:val="20"/>
        </w:rPr>
      </w:pPr>
    </w:p>
    <w:p w14:paraId="03030166" w14:textId="77777777" w:rsidR="00DA5DAB" w:rsidRPr="004D3C84" w:rsidRDefault="00DA5DAB" w:rsidP="00DA5DAB">
      <w:pPr>
        <w:jc w:val="left"/>
        <w:rPr>
          <w:rFonts w:ascii="ＭＳ 明朝" w:hAnsi="ＭＳ 明朝"/>
          <w:szCs w:val="20"/>
        </w:rPr>
      </w:pPr>
      <w:r w:rsidRPr="002A1045">
        <w:rPr>
          <w:rFonts w:ascii="ＤＦＧ新細丸ゴシック体" w:eastAsia="ＤＦＧ新細丸ゴシック体" w:hint="eastAsia"/>
          <w:szCs w:val="20"/>
        </w:rPr>
        <w:t xml:space="preserve">　</w:t>
      </w:r>
      <w:r w:rsidRPr="004D3C84">
        <w:rPr>
          <w:rFonts w:ascii="ＭＳ 明朝" w:hAnsi="ＭＳ 明朝" w:hint="eastAsia"/>
          <w:szCs w:val="20"/>
        </w:rPr>
        <w:t>私は、</w:t>
      </w:r>
      <w:r w:rsidR="00B77737" w:rsidRPr="00A52F8E">
        <w:rPr>
          <w:rFonts w:ascii="ＭＳ 明朝" w:hAnsi="ＭＳ 明朝" w:hint="eastAsia"/>
          <w:szCs w:val="20"/>
        </w:rPr>
        <w:t xml:space="preserve">公益財団法人ソフトピアジャパン　</w:t>
      </w:r>
      <w:r w:rsidR="0044244F">
        <w:rPr>
          <w:rFonts w:ascii="ＭＳ 明朝" w:hAnsi="ＭＳ 明朝" w:hint="eastAsia"/>
          <w:szCs w:val="20"/>
        </w:rPr>
        <w:t>産業</w:t>
      </w:r>
      <w:r w:rsidR="00D21B5A" w:rsidRPr="00D21B5A">
        <w:rPr>
          <w:rFonts w:ascii="ＭＳ 明朝" w:hAnsi="ＭＳ 明朝" w:hint="eastAsia"/>
          <w:szCs w:val="20"/>
        </w:rPr>
        <w:t>人材育成事業</w:t>
      </w:r>
      <w:r w:rsidR="00B77737" w:rsidRPr="00A52F8E">
        <w:rPr>
          <w:rFonts w:ascii="ＭＳ 明朝" w:hAnsi="ＭＳ 明朝" w:hint="eastAsia"/>
        </w:rPr>
        <w:t>「</w:t>
      </w:r>
      <w:r w:rsidR="00652588">
        <w:rPr>
          <w:rFonts w:ascii="ＭＳ 明朝" w:hAnsi="ＭＳ 明朝" w:hint="eastAsia"/>
        </w:rPr>
        <w:t>大学生向けＩＴ基礎講座等実施</w:t>
      </w:r>
      <w:r w:rsidR="004051CD" w:rsidRPr="004051CD">
        <w:rPr>
          <w:rFonts w:ascii="ＭＳ 明朝" w:hAnsi="ＭＳ 明朝" w:hint="eastAsia"/>
        </w:rPr>
        <w:t>委託業務</w:t>
      </w:r>
      <w:r w:rsidR="00B77737" w:rsidRPr="00A52F8E">
        <w:rPr>
          <w:rFonts w:ascii="ＭＳ 明朝" w:hAnsi="ＭＳ 明朝" w:hint="eastAsia"/>
        </w:rPr>
        <w:t>」</w:t>
      </w:r>
      <w:r w:rsidR="00D126C6">
        <w:rPr>
          <w:rFonts w:ascii="ＭＳ 明朝" w:hAnsi="ＭＳ 明朝" w:hint="eastAsia"/>
          <w:szCs w:val="20"/>
        </w:rPr>
        <w:t>プロポーザル</w:t>
      </w:r>
      <w:r w:rsidRPr="004D3C84">
        <w:rPr>
          <w:rFonts w:ascii="ＭＳ 明朝" w:hAnsi="ＭＳ 明朝" w:hint="eastAsia"/>
          <w:szCs w:val="20"/>
        </w:rPr>
        <w:t>募集</w:t>
      </w:r>
      <w:r w:rsidR="00C35005">
        <w:rPr>
          <w:rFonts w:ascii="ＭＳ 明朝" w:hAnsi="ＭＳ 明朝" w:hint="eastAsia"/>
          <w:szCs w:val="20"/>
        </w:rPr>
        <w:t>要項</w:t>
      </w:r>
      <w:r w:rsidRPr="004D3C84">
        <w:rPr>
          <w:rFonts w:ascii="ＭＳ 明朝" w:hAnsi="ＭＳ 明朝" w:hint="eastAsia"/>
          <w:szCs w:val="20"/>
        </w:rPr>
        <w:t>に基づき、</w:t>
      </w:r>
      <w:r w:rsidR="00A91317">
        <w:rPr>
          <w:rFonts w:ascii="ＭＳ 明朝" w:hAnsi="ＭＳ 明朝" w:hint="eastAsia"/>
          <w:szCs w:val="20"/>
        </w:rPr>
        <w:t>委託業務プロポーザル</w:t>
      </w:r>
      <w:r w:rsidRPr="004D3C84">
        <w:rPr>
          <w:rFonts w:ascii="ＭＳ 明朝" w:hAnsi="ＭＳ 明朝" w:hint="eastAsia"/>
          <w:szCs w:val="20"/>
        </w:rPr>
        <w:t>に参加します。</w:t>
      </w:r>
    </w:p>
    <w:p w14:paraId="25595ACE" w14:textId="77777777" w:rsidR="00DA5DAB" w:rsidRPr="00C35005" w:rsidRDefault="00DA5DAB" w:rsidP="00DA5DAB">
      <w:pPr>
        <w:jc w:val="left"/>
        <w:rPr>
          <w:rFonts w:ascii="ＭＳ 明朝" w:hAnsi="ＭＳ 明朝"/>
          <w:szCs w:val="20"/>
        </w:rPr>
      </w:pPr>
    </w:p>
    <w:p w14:paraId="6FFD65E1" w14:textId="77777777" w:rsidR="0049095C" w:rsidRPr="00C6173E" w:rsidRDefault="0049095C" w:rsidP="0049095C">
      <w:pPr>
        <w:rPr>
          <w:rFonts w:ascii="ＭＳ 明朝" w:hAnsi="ＭＳ 明朝"/>
          <w:szCs w:val="20"/>
        </w:rPr>
      </w:pPr>
      <w:r w:rsidRPr="00C6173E">
        <w:rPr>
          <w:rFonts w:ascii="ＭＳ 明朝" w:hAnsi="ＭＳ 明朝" w:hint="eastAsia"/>
          <w:szCs w:val="20"/>
        </w:rPr>
        <w:t>○岐阜県入札参加資格者名簿（建設工事以外）資格者番号：</w:t>
      </w:r>
    </w:p>
    <w:p w14:paraId="673A5FCC" w14:textId="77777777" w:rsidR="0049095C" w:rsidRDefault="0049095C" w:rsidP="0049095C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※</w:t>
      </w:r>
      <w:r w:rsidRPr="00567C69">
        <w:rPr>
          <w:rFonts w:ascii="ＭＳ 明朝" w:hAnsi="ＭＳ 明朝" w:hint="eastAsia"/>
          <w:szCs w:val="20"/>
        </w:rPr>
        <w:t>岐阜県入札参加資格者名簿</w:t>
      </w:r>
      <w:r>
        <w:rPr>
          <w:rFonts w:ascii="ＭＳ 明朝" w:hAnsi="ＭＳ 明朝" w:hint="eastAsia"/>
          <w:szCs w:val="20"/>
        </w:rPr>
        <w:t>へ登録申請中の場合は、申請書等の写し</w:t>
      </w:r>
    </w:p>
    <w:p w14:paraId="457A0713" w14:textId="77777777" w:rsidR="005A6119" w:rsidRPr="0049095C" w:rsidRDefault="005A6119" w:rsidP="00DA5DAB">
      <w:pPr>
        <w:rPr>
          <w:rFonts w:ascii="ＭＳ 明朝" w:hAnsi="ＭＳ 明朝"/>
          <w:szCs w:val="20"/>
        </w:rPr>
      </w:pPr>
    </w:p>
    <w:p w14:paraId="756E484E" w14:textId="77777777" w:rsidR="00D44FAB" w:rsidRDefault="00D44FAB" w:rsidP="00DA5DAB">
      <w:pPr>
        <w:rPr>
          <w:rFonts w:ascii="ＭＳ 明朝" w:hAnsi="ＭＳ 明朝"/>
          <w:szCs w:val="20"/>
        </w:rPr>
      </w:pPr>
    </w:p>
    <w:p w14:paraId="22D8C176" w14:textId="77777777" w:rsidR="00C35005" w:rsidRDefault="00C35005" w:rsidP="00DA5DAB">
      <w:pPr>
        <w:rPr>
          <w:rFonts w:ascii="ＭＳ 明朝" w:hAnsi="ＭＳ 明朝"/>
          <w:szCs w:val="20"/>
        </w:rPr>
      </w:pPr>
    </w:p>
    <w:p w14:paraId="70829FB6" w14:textId="77777777" w:rsidR="00C35005" w:rsidRDefault="00C35005" w:rsidP="00DA5DAB">
      <w:pPr>
        <w:rPr>
          <w:rFonts w:ascii="ＭＳ 明朝" w:hAnsi="ＭＳ 明朝"/>
          <w:szCs w:val="20"/>
        </w:rPr>
      </w:pPr>
    </w:p>
    <w:p w14:paraId="228B8FA8" w14:textId="77777777" w:rsidR="00D44FAB" w:rsidRDefault="00D44FAB" w:rsidP="00DA5DAB">
      <w:pPr>
        <w:rPr>
          <w:rFonts w:ascii="ＭＳ 明朝" w:hAnsi="ＭＳ 明朝"/>
          <w:szCs w:val="20"/>
        </w:rPr>
      </w:pPr>
    </w:p>
    <w:p w14:paraId="5F12F0BA" w14:textId="77777777" w:rsidR="00830859" w:rsidRDefault="00830859" w:rsidP="00DA5DAB">
      <w:pPr>
        <w:rPr>
          <w:rFonts w:ascii="ＭＳ 明朝" w:hAnsi="ＭＳ 明朝"/>
          <w:szCs w:val="20"/>
        </w:rPr>
      </w:pPr>
    </w:p>
    <w:p w14:paraId="74AA0175" w14:textId="77777777" w:rsidR="00830859" w:rsidRPr="00AA013D" w:rsidRDefault="00830859" w:rsidP="00DA5DAB">
      <w:pPr>
        <w:rPr>
          <w:rFonts w:ascii="ＭＳ 明朝" w:hAnsi="ＭＳ 明朝"/>
          <w:szCs w:val="20"/>
        </w:rPr>
      </w:pPr>
    </w:p>
    <w:tbl>
      <w:tblPr>
        <w:tblW w:w="4763" w:type="dxa"/>
        <w:tblInd w:w="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402"/>
      </w:tblGrid>
      <w:tr w:rsidR="00DA5DAB" w:rsidRPr="009F404A" w14:paraId="4C17439C" w14:textId="77777777" w:rsidTr="00B60817">
        <w:tc>
          <w:tcPr>
            <w:tcW w:w="1361" w:type="dxa"/>
            <w:vAlign w:val="center"/>
          </w:tcPr>
          <w:p w14:paraId="3906E94E" w14:textId="77777777" w:rsidR="00DA5DAB" w:rsidRPr="009F404A" w:rsidRDefault="00DA5DAB" w:rsidP="00B60817">
            <w:pPr>
              <w:jc w:val="center"/>
              <w:rPr>
                <w:rFonts w:ascii="ＤＦＧ新細丸ゴシック体" w:eastAsia="ＤＦＧ新細丸ゴシック体"/>
                <w:szCs w:val="20"/>
              </w:rPr>
            </w:pPr>
            <w:r w:rsidRPr="009F404A">
              <w:rPr>
                <w:rFonts w:ascii="ＤＦＧ新細丸ゴシック体" w:eastAsia="ＤＦＧ新細丸ゴシック体" w:hint="eastAsia"/>
                <w:szCs w:val="20"/>
              </w:rPr>
              <w:t>担当者氏名</w:t>
            </w:r>
          </w:p>
        </w:tc>
        <w:tc>
          <w:tcPr>
            <w:tcW w:w="3402" w:type="dxa"/>
          </w:tcPr>
          <w:p w14:paraId="59311C4B" w14:textId="77777777" w:rsidR="00DA5DAB" w:rsidRPr="009F404A" w:rsidRDefault="00DA5DAB" w:rsidP="00B60817">
            <w:pPr>
              <w:rPr>
                <w:rFonts w:ascii="ＤＦＧ新細丸ゴシック体" w:eastAsia="ＤＦＧ新細丸ゴシック体"/>
                <w:szCs w:val="20"/>
              </w:rPr>
            </w:pPr>
          </w:p>
        </w:tc>
      </w:tr>
      <w:tr w:rsidR="00DA5DAB" w:rsidRPr="009F404A" w14:paraId="6942EC72" w14:textId="77777777" w:rsidTr="00B60817">
        <w:tc>
          <w:tcPr>
            <w:tcW w:w="1361" w:type="dxa"/>
            <w:vAlign w:val="center"/>
          </w:tcPr>
          <w:p w14:paraId="338993C3" w14:textId="77777777" w:rsidR="00DA5DAB" w:rsidRPr="009F404A" w:rsidRDefault="00DA5DAB" w:rsidP="00B60817">
            <w:pPr>
              <w:jc w:val="center"/>
              <w:rPr>
                <w:rFonts w:ascii="ＤＦＧ新細丸ゴシック体" w:eastAsia="ＤＦＧ新細丸ゴシック体"/>
                <w:szCs w:val="20"/>
              </w:rPr>
            </w:pPr>
            <w:r w:rsidRPr="009F404A">
              <w:rPr>
                <w:rFonts w:ascii="ＤＦＧ新細丸ゴシック体" w:eastAsia="ＤＦＧ新細丸ゴシック体" w:hint="eastAsia"/>
                <w:szCs w:val="20"/>
              </w:rPr>
              <w:t>電話番号</w:t>
            </w:r>
          </w:p>
        </w:tc>
        <w:tc>
          <w:tcPr>
            <w:tcW w:w="3402" w:type="dxa"/>
          </w:tcPr>
          <w:p w14:paraId="3FF65C62" w14:textId="77777777" w:rsidR="00DA5DAB" w:rsidRPr="009F404A" w:rsidRDefault="00DA5DAB" w:rsidP="00B60817">
            <w:pPr>
              <w:rPr>
                <w:rFonts w:ascii="ＤＦＧ新細丸ゴシック体" w:eastAsia="ＤＦＧ新細丸ゴシック体"/>
                <w:szCs w:val="20"/>
              </w:rPr>
            </w:pPr>
          </w:p>
        </w:tc>
      </w:tr>
      <w:tr w:rsidR="00DA5DAB" w:rsidRPr="009F404A" w14:paraId="4099B67A" w14:textId="77777777" w:rsidTr="00B60817">
        <w:tc>
          <w:tcPr>
            <w:tcW w:w="1361" w:type="dxa"/>
            <w:vAlign w:val="center"/>
          </w:tcPr>
          <w:p w14:paraId="4775D13E" w14:textId="77777777" w:rsidR="00DA5DAB" w:rsidRPr="009F404A" w:rsidRDefault="00DA5DAB" w:rsidP="00B60817">
            <w:pPr>
              <w:jc w:val="center"/>
              <w:rPr>
                <w:rFonts w:ascii="ＤＦＧ新細丸ゴシック体" w:eastAsia="ＤＦＧ新細丸ゴシック体"/>
                <w:szCs w:val="20"/>
              </w:rPr>
            </w:pPr>
            <w:r w:rsidRPr="009F404A">
              <w:rPr>
                <w:rFonts w:ascii="ＤＦＧ新細丸ゴシック体" w:eastAsia="ＤＦＧ新細丸ゴシック体" w:hint="eastAsia"/>
                <w:szCs w:val="20"/>
              </w:rPr>
              <w:t>ＦＡＸ番号</w:t>
            </w:r>
          </w:p>
        </w:tc>
        <w:tc>
          <w:tcPr>
            <w:tcW w:w="3402" w:type="dxa"/>
          </w:tcPr>
          <w:p w14:paraId="0DE90CB8" w14:textId="77777777" w:rsidR="00DA5DAB" w:rsidRPr="009F404A" w:rsidRDefault="00DA5DAB" w:rsidP="00B60817">
            <w:pPr>
              <w:rPr>
                <w:rFonts w:ascii="ＤＦＧ新細丸ゴシック体" w:eastAsia="ＤＦＧ新細丸ゴシック体"/>
                <w:szCs w:val="20"/>
              </w:rPr>
            </w:pPr>
          </w:p>
        </w:tc>
      </w:tr>
      <w:tr w:rsidR="00DA5DAB" w:rsidRPr="009F404A" w14:paraId="38C3BDBF" w14:textId="77777777" w:rsidTr="00B60817">
        <w:tc>
          <w:tcPr>
            <w:tcW w:w="1361" w:type="dxa"/>
            <w:vAlign w:val="center"/>
          </w:tcPr>
          <w:p w14:paraId="63FA32AC" w14:textId="77777777" w:rsidR="00DA5DAB" w:rsidRPr="009F404A" w:rsidRDefault="00DA5DAB" w:rsidP="00B60817">
            <w:pPr>
              <w:jc w:val="center"/>
              <w:rPr>
                <w:rFonts w:ascii="ＤＦＧ新細丸ゴシック体" w:eastAsia="ＤＦＧ新細丸ゴシック体"/>
                <w:szCs w:val="20"/>
              </w:rPr>
            </w:pPr>
            <w:r w:rsidRPr="009F404A">
              <w:rPr>
                <w:rFonts w:ascii="ＤＦＧ新細丸ゴシック体" w:eastAsia="ＤＦＧ新細丸ゴシック体" w:hint="eastAsia"/>
                <w:szCs w:val="20"/>
              </w:rPr>
              <w:t>e-mail</w:t>
            </w:r>
          </w:p>
        </w:tc>
        <w:tc>
          <w:tcPr>
            <w:tcW w:w="3402" w:type="dxa"/>
          </w:tcPr>
          <w:p w14:paraId="1076CDD9" w14:textId="77777777" w:rsidR="00DA5DAB" w:rsidRPr="009F404A" w:rsidRDefault="00DA5DAB" w:rsidP="00B60817">
            <w:pPr>
              <w:rPr>
                <w:rFonts w:ascii="ＤＦＧ新細丸ゴシック体" w:eastAsia="ＤＦＧ新細丸ゴシック体"/>
                <w:szCs w:val="20"/>
              </w:rPr>
            </w:pPr>
          </w:p>
        </w:tc>
      </w:tr>
    </w:tbl>
    <w:p w14:paraId="5B194B93" w14:textId="77777777" w:rsidR="00C755BB" w:rsidRDefault="00C755BB" w:rsidP="00187302">
      <w:pPr>
        <w:jc w:val="left"/>
        <w:rPr>
          <w:rFonts w:ascii="ＤＦＧ新細丸ゴシック体" w:eastAsia="ＤＦＧ新細丸ゴシック体"/>
          <w:szCs w:val="20"/>
        </w:rPr>
      </w:pPr>
    </w:p>
    <w:p w14:paraId="48531FE7" w14:textId="1F20DADB" w:rsidR="00187302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  <w:r w:rsidRPr="002A1045">
        <w:rPr>
          <w:rFonts w:ascii="ＤＦＧ新細丸ゴシック体" w:eastAsia="ＤＦＧ新細丸ゴシック体" w:hint="eastAsia"/>
          <w:szCs w:val="20"/>
        </w:rPr>
        <w:lastRenderedPageBreak/>
        <w:t>別紙</w:t>
      </w:r>
      <w:r>
        <w:rPr>
          <w:rFonts w:ascii="ＤＦＧ新細丸ゴシック体" w:eastAsia="ＤＦＧ新細丸ゴシック体" w:hint="eastAsia"/>
          <w:szCs w:val="20"/>
        </w:rPr>
        <w:t>３</w:t>
      </w:r>
    </w:p>
    <w:p w14:paraId="4A78B3BD" w14:textId="77777777" w:rsidR="00C755BB" w:rsidRPr="002A1045" w:rsidRDefault="00C755BB" w:rsidP="00187302">
      <w:pPr>
        <w:jc w:val="left"/>
        <w:rPr>
          <w:rFonts w:ascii="ＤＦＧ新細丸ゴシック体" w:eastAsia="ＤＦＧ新細丸ゴシック体"/>
          <w:szCs w:val="20"/>
        </w:rPr>
      </w:pPr>
    </w:p>
    <w:p w14:paraId="37FBC0C1" w14:textId="34774C37" w:rsidR="00187302" w:rsidRDefault="002048D0" w:rsidP="00187302">
      <w:pPr>
        <w:jc w:val="righ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令和</w:t>
      </w:r>
      <w:r w:rsidR="00C755BB">
        <w:rPr>
          <w:rFonts w:ascii="ＭＳ 明朝" w:hAnsi="ＭＳ 明朝" w:hint="eastAsia"/>
          <w:szCs w:val="20"/>
        </w:rPr>
        <w:t>６</w:t>
      </w:r>
      <w:r w:rsidR="00187302" w:rsidRPr="00C52366">
        <w:rPr>
          <w:rFonts w:ascii="ＭＳ 明朝" w:hAnsi="ＭＳ 明朝" w:hint="eastAsia"/>
          <w:szCs w:val="20"/>
        </w:rPr>
        <w:t>年　　月　　日</w:t>
      </w:r>
    </w:p>
    <w:p w14:paraId="5FB3B1DF" w14:textId="77777777" w:rsidR="00C755BB" w:rsidRPr="00C52366" w:rsidRDefault="00C755BB" w:rsidP="00187302">
      <w:pPr>
        <w:jc w:val="right"/>
        <w:rPr>
          <w:rFonts w:ascii="ＭＳ 明朝" w:hAnsi="ＭＳ 明朝"/>
          <w:szCs w:val="20"/>
        </w:rPr>
      </w:pPr>
    </w:p>
    <w:p w14:paraId="501E6BCD" w14:textId="77777777" w:rsidR="00D126C6" w:rsidRPr="00D126C6" w:rsidRDefault="00D126C6" w:rsidP="00D126C6">
      <w:pPr>
        <w:ind w:firstLineChars="100" w:firstLine="210"/>
        <w:jc w:val="left"/>
        <w:rPr>
          <w:rFonts w:ascii="ＭＳ 明朝" w:hAnsi="ＭＳ 明朝"/>
          <w:szCs w:val="20"/>
        </w:rPr>
      </w:pPr>
      <w:r w:rsidRPr="00D126C6">
        <w:rPr>
          <w:rFonts w:ascii="ＭＳ 明朝" w:hAnsi="ＭＳ 明朝" w:hint="eastAsia"/>
          <w:szCs w:val="20"/>
        </w:rPr>
        <w:t>公益財団法人ソフトピアジャパン</w:t>
      </w:r>
    </w:p>
    <w:p w14:paraId="3A1A8073" w14:textId="77777777" w:rsidR="00D126C6" w:rsidRPr="00D126C6" w:rsidRDefault="00D126C6" w:rsidP="00D126C6">
      <w:pPr>
        <w:ind w:firstLineChars="100" w:firstLine="210"/>
        <w:jc w:val="left"/>
        <w:rPr>
          <w:rFonts w:ascii="ＤＦＧ新細丸ゴシック体" w:eastAsia="ＤＦＧ新細丸ゴシック体"/>
          <w:szCs w:val="20"/>
        </w:rPr>
      </w:pPr>
      <w:r w:rsidRPr="00D126C6">
        <w:rPr>
          <w:rFonts w:ascii="ＭＳ 明朝" w:hAnsi="ＭＳ 明朝" w:hint="eastAsia"/>
          <w:szCs w:val="20"/>
        </w:rPr>
        <w:t xml:space="preserve">理事長　</w:t>
      </w:r>
      <w:r w:rsidR="005A6119">
        <w:rPr>
          <w:rFonts w:ascii="ＭＳ 明朝" w:hAnsi="ＭＳ 明朝" w:hint="eastAsia"/>
          <w:szCs w:val="20"/>
        </w:rPr>
        <w:t>松島　桂樹</w:t>
      </w:r>
      <w:r w:rsidRPr="00D126C6">
        <w:rPr>
          <w:rFonts w:ascii="ＭＳ 明朝" w:hAnsi="ＭＳ 明朝" w:hint="eastAsia"/>
          <w:szCs w:val="20"/>
        </w:rPr>
        <w:t xml:space="preserve">　様</w:t>
      </w:r>
    </w:p>
    <w:p w14:paraId="25BE819D" w14:textId="77777777" w:rsidR="00187302" w:rsidRPr="00D126C6" w:rsidRDefault="00187302" w:rsidP="00187302">
      <w:pPr>
        <w:jc w:val="left"/>
        <w:rPr>
          <w:rFonts w:ascii="ＭＳ 明朝" w:hAnsi="ＭＳ 明朝"/>
          <w:szCs w:val="20"/>
        </w:rPr>
      </w:pPr>
    </w:p>
    <w:p w14:paraId="187F229A" w14:textId="77777777" w:rsidR="00187302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</w:p>
    <w:p w14:paraId="605F3B1F" w14:textId="77777777" w:rsidR="00187302" w:rsidRDefault="00187302" w:rsidP="00187302">
      <w:pPr>
        <w:spacing w:line="226" w:lineRule="exact"/>
        <w:ind w:firstLineChars="2900" w:firstLine="6090"/>
        <w:rPr>
          <w:rFonts w:ascii="ＭＳ 明朝"/>
          <w:spacing w:val="14"/>
        </w:rPr>
      </w:pPr>
      <w:r>
        <w:rPr>
          <w:rFonts w:ascii="ＭＳ 明朝" w:hint="eastAsia"/>
        </w:rPr>
        <w:t>（参加申込者）</w:t>
      </w:r>
    </w:p>
    <w:p w14:paraId="406BF18C" w14:textId="77777777" w:rsidR="00187302" w:rsidRDefault="00187302" w:rsidP="00187302">
      <w:pPr>
        <w:spacing w:line="226" w:lineRule="exact"/>
        <w:rPr>
          <w:rFonts w:ascii="ＭＳ 明朝"/>
          <w:spacing w:val="14"/>
        </w:rPr>
      </w:pPr>
      <w:r>
        <w:rPr>
          <w:rFonts w:ascii="ＭＳ 明朝" w:hint="eastAsia"/>
        </w:rPr>
        <w:t xml:space="preserve">　　　　　　　　　　　　　　　　　　　所在地</w:t>
      </w:r>
    </w:p>
    <w:p w14:paraId="081E672C" w14:textId="77777777" w:rsidR="00187302" w:rsidRDefault="00187302" w:rsidP="00187302">
      <w:pPr>
        <w:spacing w:line="226" w:lineRule="exact"/>
        <w:rPr>
          <w:rFonts w:ascii="ＭＳ 明朝"/>
          <w:spacing w:val="14"/>
        </w:rPr>
      </w:pPr>
    </w:p>
    <w:p w14:paraId="1168B843" w14:textId="77777777" w:rsidR="00187302" w:rsidRDefault="00187302" w:rsidP="00187302">
      <w:pPr>
        <w:spacing w:line="226" w:lineRule="exact"/>
        <w:rPr>
          <w:rFonts w:ascii="ＭＳ 明朝"/>
        </w:rPr>
      </w:pPr>
      <w:r>
        <w:rPr>
          <w:rFonts w:ascii="ＭＳ 明朝" w:hAnsi="ＭＳ 明朝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法人名</w:t>
      </w:r>
    </w:p>
    <w:p w14:paraId="79719B6F" w14:textId="77777777" w:rsidR="00187302" w:rsidRDefault="00187302" w:rsidP="00187302">
      <w:pPr>
        <w:spacing w:line="226" w:lineRule="exact"/>
        <w:ind w:firstLineChars="1800" w:firstLine="3780"/>
        <w:rPr>
          <w:rFonts w:ascii="ＭＳ 明朝"/>
        </w:rPr>
      </w:pPr>
      <w:r>
        <w:rPr>
          <w:rFonts w:ascii="ＭＳ 明朝" w:hint="eastAsia"/>
        </w:rPr>
        <w:t>（団体名）</w:t>
      </w:r>
    </w:p>
    <w:p w14:paraId="1664DAE7" w14:textId="77777777" w:rsidR="00187302" w:rsidRDefault="00187302" w:rsidP="00187302">
      <w:pPr>
        <w:spacing w:line="226" w:lineRule="exact"/>
        <w:rPr>
          <w:rFonts w:ascii="ＭＳ 明朝"/>
          <w:spacing w:val="14"/>
        </w:rPr>
      </w:pPr>
    </w:p>
    <w:p w14:paraId="362E80D9" w14:textId="77777777" w:rsidR="00187302" w:rsidRDefault="00187302" w:rsidP="00187302">
      <w:pPr>
        <w:spacing w:line="226" w:lineRule="exact"/>
        <w:rPr>
          <w:rFonts w:ascii="ＭＳ 明朝"/>
          <w:spacing w:val="14"/>
        </w:rPr>
      </w:pPr>
    </w:p>
    <w:p w14:paraId="3111CFC3" w14:textId="365AB4C1" w:rsidR="00187302" w:rsidRDefault="00187302" w:rsidP="00187302">
      <w:pPr>
        <w:spacing w:line="226" w:lineRule="exact"/>
        <w:rPr>
          <w:rFonts w:ascii="ＭＳ 明朝"/>
          <w:spacing w:val="14"/>
        </w:rPr>
      </w:pPr>
      <w:r>
        <w:rPr>
          <w:rFonts w:ascii="ＭＳ 明朝" w:hAnsi="ＭＳ 明朝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代表者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         </w:t>
      </w:r>
      <w:r>
        <w:rPr>
          <w:rFonts w:ascii="ＭＳ 明朝" w:hint="eastAsia"/>
        </w:rPr>
        <w:t xml:space="preserve">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 w:rsidR="0049095C">
        <w:rPr>
          <w:rFonts w:ascii="ＭＳ 明朝" w:hAnsi="ＭＳ 明朝" w:hint="eastAsia"/>
        </w:rPr>
        <w:t>代表者印</w:t>
      </w:r>
    </w:p>
    <w:p w14:paraId="135C37E5" w14:textId="77777777" w:rsidR="00187302" w:rsidRDefault="00187302" w:rsidP="00187302">
      <w:pPr>
        <w:spacing w:line="226" w:lineRule="exact"/>
        <w:rPr>
          <w:rFonts w:ascii="ＭＳ 明朝"/>
          <w:spacing w:val="14"/>
        </w:rPr>
      </w:pPr>
    </w:p>
    <w:p w14:paraId="53D90DAE" w14:textId="77777777" w:rsidR="00187302" w:rsidRDefault="00187302" w:rsidP="00187302">
      <w:pPr>
        <w:spacing w:line="226" w:lineRule="exact"/>
        <w:rPr>
          <w:rFonts w:ascii="ＭＳ 明朝"/>
          <w:spacing w:val="14"/>
        </w:rPr>
      </w:pPr>
      <w:r>
        <w:rPr>
          <w:rFonts w:ascii="ＭＳ 明朝" w:hAnsi="ＭＳ 明朝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>連絡先　　（　　　　　）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－</w:t>
      </w:r>
    </w:p>
    <w:p w14:paraId="48EE9C9C" w14:textId="77777777" w:rsidR="00187302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</w:p>
    <w:p w14:paraId="04FAE2B2" w14:textId="77777777" w:rsidR="00187302" w:rsidRPr="00E31A1A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</w:p>
    <w:p w14:paraId="27D767DC" w14:textId="5E2A4A2A" w:rsidR="00830859" w:rsidRDefault="00830859" w:rsidP="00597FE2">
      <w:pPr>
        <w:jc w:val="center"/>
        <w:rPr>
          <w:rFonts w:ascii="ＤＦＧ新細丸ゴシック体" w:eastAsia="ＤＦＧ新細丸ゴシック体"/>
          <w:sz w:val="28"/>
          <w:szCs w:val="28"/>
        </w:rPr>
      </w:pPr>
      <w:r>
        <w:rPr>
          <w:rFonts w:ascii="ＤＦＧ新細丸ゴシック体" w:eastAsia="ＤＦＧ新細丸ゴシック体" w:hint="eastAsia"/>
          <w:sz w:val="28"/>
          <w:szCs w:val="28"/>
        </w:rPr>
        <w:t>令和</w:t>
      </w:r>
      <w:r w:rsidR="008071A1">
        <w:rPr>
          <w:rFonts w:ascii="ＤＦＧ新細丸ゴシック体" w:eastAsia="ＤＦＧ新細丸ゴシック体" w:hint="eastAsia"/>
          <w:sz w:val="28"/>
          <w:szCs w:val="28"/>
        </w:rPr>
        <w:t>６</w:t>
      </w:r>
      <w:r>
        <w:rPr>
          <w:rFonts w:ascii="ＤＦＧ新細丸ゴシック体" w:eastAsia="ＤＦＧ新細丸ゴシック体" w:hint="eastAsia"/>
          <w:sz w:val="28"/>
          <w:szCs w:val="28"/>
        </w:rPr>
        <w:t>年度公益財団法人ソフトピアジャパン</w:t>
      </w:r>
    </w:p>
    <w:p w14:paraId="0DB8284F" w14:textId="77777777" w:rsidR="005A6119" w:rsidRPr="00C7334F" w:rsidRDefault="0044244F" w:rsidP="00830859">
      <w:pPr>
        <w:jc w:val="center"/>
        <w:rPr>
          <w:rFonts w:ascii="ＤＦＧ新細丸ゴシック体" w:eastAsia="ＤＦＧ新細丸ゴシック体"/>
          <w:sz w:val="28"/>
          <w:szCs w:val="28"/>
        </w:rPr>
      </w:pPr>
      <w:r>
        <w:rPr>
          <w:rFonts w:ascii="ＤＦＧ新細丸ゴシック体" w:eastAsia="ＤＦＧ新細丸ゴシック体" w:hint="eastAsia"/>
          <w:sz w:val="28"/>
          <w:szCs w:val="28"/>
        </w:rPr>
        <w:t>産業</w:t>
      </w:r>
      <w:r w:rsidR="00D21B5A">
        <w:rPr>
          <w:rFonts w:ascii="ＤＦＧ新細丸ゴシック体" w:eastAsia="ＤＦＧ新細丸ゴシック体" w:hint="eastAsia"/>
          <w:sz w:val="28"/>
          <w:szCs w:val="28"/>
        </w:rPr>
        <w:t>人材育成事業</w:t>
      </w:r>
      <w:r w:rsidR="00597FE2" w:rsidRPr="00B77737">
        <w:rPr>
          <w:rFonts w:ascii="ＤＦＧ新細丸ゴシック体" w:eastAsia="ＤＦＧ新細丸ゴシック体" w:hint="eastAsia"/>
          <w:sz w:val="28"/>
          <w:szCs w:val="28"/>
        </w:rPr>
        <w:t>「</w:t>
      </w:r>
      <w:r w:rsidR="00652588">
        <w:rPr>
          <w:rFonts w:ascii="ＤＦＧ新細丸ゴシック体" w:eastAsia="ＤＦＧ新細丸ゴシック体" w:hint="eastAsia"/>
          <w:sz w:val="28"/>
          <w:szCs w:val="28"/>
        </w:rPr>
        <w:t>大学生向けＩＴ基礎講座等実施</w:t>
      </w:r>
      <w:r w:rsidR="004051CD" w:rsidRPr="004051CD">
        <w:rPr>
          <w:rFonts w:ascii="ＤＦＧ新細丸ゴシック体" w:eastAsia="ＤＦＧ新細丸ゴシック体" w:hint="eastAsia"/>
          <w:sz w:val="28"/>
          <w:szCs w:val="28"/>
        </w:rPr>
        <w:t>委託業務</w:t>
      </w:r>
      <w:r w:rsidR="00597FE2" w:rsidRPr="00B77737">
        <w:rPr>
          <w:rFonts w:ascii="ＤＦＧ新細丸ゴシック体" w:eastAsia="ＤＦＧ新細丸ゴシック体" w:hint="eastAsia"/>
          <w:sz w:val="28"/>
          <w:szCs w:val="28"/>
        </w:rPr>
        <w:t>」</w:t>
      </w:r>
    </w:p>
    <w:p w14:paraId="6CEF19D1" w14:textId="77777777" w:rsidR="005A6119" w:rsidRPr="009E4D8D" w:rsidRDefault="005A6119" w:rsidP="005A6119">
      <w:pPr>
        <w:jc w:val="center"/>
        <w:rPr>
          <w:rFonts w:ascii="ＤＦＧ新細丸ゴシック体" w:eastAsia="ＤＦＧ新細丸ゴシック体"/>
          <w:sz w:val="28"/>
          <w:szCs w:val="28"/>
        </w:rPr>
      </w:pPr>
      <w:r>
        <w:rPr>
          <w:rFonts w:ascii="ＤＦＧ新細丸ゴシック体" w:eastAsia="ＤＦＧ新細丸ゴシック体" w:hint="eastAsia"/>
          <w:sz w:val="28"/>
          <w:szCs w:val="28"/>
        </w:rPr>
        <w:t>プロポーザル</w:t>
      </w:r>
      <w:r w:rsidR="00EC2AB1">
        <w:rPr>
          <w:rFonts w:ascii="ＤＦＧ新細丸ゴシック体" w:eastAsia="ＤＦＧ新細丸ゴシック体" w:hint="eastAsia"/>
          <w:sz w:val="28"/>
          <w:szCs w:val="28"/>
        </w:rPr>
        <w:t>辞退届</w:t>
      </w:r>
    </w:p>
    <w:p w14:paraId="2BBE4CD4" w14:textId="77777777" w:rsidR="00187302" w:rsidRPr="005A6119" w:rsidRDefault="00187302" w:rsidP="00187302">
      <w:pPr>
        <w:jc w:val="center"/>
        <w:rPr>
          <w:rFonts w:ascii="ＤＦＧ新細丸ゴシック体" w:eastAsia="ＤＦＧ新細丸ゴシック体"/>
          <w:szCs w:val="20"/>
        </w:rPr>
      </w:pPr>
    </w:p>
    <w:p w14:paraId="3E963C0E" w14:textId="77777777" w:rsidR="00187302" w:rsidRPr="002A1045" w:rsidRDefault="00187302" w:rsidP="00187302">
      <w:pPr>
        <w:jc w:val="center"/>
        <w:rPr>
          <w:rFonts w:ascii="ＤＦＧ新細丸ゴシック体" w:eastAsia="ＤＦＧ新細丸ゴシック体"/>
          <w:szCs w:val="20"/>
        </w:rPr>
      </w:pPr>
    </w:p>
    <w:p w14:paraId="248AB32A" w14:textId="22703155" w:rsidR="00187302" w:rsidRPr="00C52366" w:rsidRDefault="00187302" w:rsidP="00187302">
      <w:pPr>
        <w:jc w:val="left"/>
        <w:rPr>
          <w:rFonts w:ascii="ＭＳ 明朝" w:hAnsi="ＭＳ 明朝"/>
          <w:szCs w:val="20"/>
        </w:rPr>
      </w:pPr>
      <w:r w:rsidRPr="002A1045">
        <w:rPr>
          <w:rFonts w:ascii="ＤＦＧ新細丸ゴシック体" w:eastAsia="ＤＦＧ新細丸ゴシック体" w:hint="eastAsia"/>
          <w:szCs w:val="20"/>
        </w:rPr>
        <w:t xml:space="preserve">　</w:t>
      </w:r>
      <w:r w:rsidRPr="00C52366">
        <w:rPr>
          <w:rFonts w:ascii="ＭＳ 明朝" w:hAnsi="ＭＳ 明朝" w:hint="eastAsia"/>
          <w:szCs w:val="20"/>
        </w:rPr>
        <w:t>私は、</w:t>
      </w:r>
      <w:r w:rsidR="002048D0">
        <w:rPr>
          <w:rFonts w:ascii="ＭＳ 明朝" w:hAnsi="ＭＳ 明朝" w:hint="eastAsia"/>
          <w:szCs w:val="20"/>
        </w:rPr>
        <w:t xml:space="preserve">令和　 </w:t>
      </w:r>
      <w:r w:rsidRPr="00C52366">
        <w:rPr>
          <w:rFonts w:ascii="ＭＳ 明朝" w:hAnsi="ＭＳ 明朝" w:hint="eastAsia"/>
          <w:szCs w:val="20"/>
        </w:rPr>
        <w:t xml:space="preserve">年　</w:t>
      </w:r>
      <w:r w:rsidR="002048D0">
        <w:rPr>
          <w:rFonts w:ascii="ＭＳ 明朝" w:hAnsi="ＭＳ 明朝" w:hint="eastAsia"/>
          <w:szCs w:val="20"/>
        </w:rPr>
        <w:t xml:space="preserve"> </w:t>
      </w:r>
      <w:r w:rsidRPr="00C52366">
        <w:rPr>
          <w:rFonts w:ascii="ＭＳ 明朝" w:hAnsi="ＭＳ 明朝" w:hint="eastAsia"/>
          <w:szCs w:val="20"/>
        </w:rPr>
        <w:t>月　　日に</w:t>
      </w:r>
      <w:r w:rsidR="00597FE2">
        <w:rPr>
          <w:rFonts w:ascii="ＭＳ 明朝" w:hAnsi="ＭＳ 明朝" w:hint="eastAsia"/>
          <w:szCs w:val="20"/>
        </w:rPr>
        <w:t xml:space="preserve">　</w:t>
      </w:r>
      <w:r w:rsidR="00830859">
        <w:rPr>
          <w:rFonts w:ascii="ＭＳ 明朝" w:hAnsi="ＭＳ 明朝" w:hint="eastAsia"/>
          <w:szCs w:val="20"/>
        </w:rPr>
        <w:t>令和</w:t>
      </w:r>
      <w:r w:rsidR="00C755BB">
        <w:rPr>
          <w:rFonts w:ascii="ＭＳ 明朝" w:hAnsi="ＭＳ 明朝" w:hint="eastAsia"/>
          <w:szCs w:val="20"/>
        </w:rPr>
        <w:t>６</w:t>
      </w:r>
      <w:r w:rsidR="00830859">
        <w:rPr>
          <w:rFonts w:ascii="ＭＳ 明朝" w:hAnsi="ＭＳ 明朝" w:hint="eastAsia"/>
          <w:szCs w:val="20"/>
        </w:rPr>
        <w:t>年度</w:t>
      </w:r>
      <w:r w:rsidR="00597FE2" w:rsidRPr="00A52F8E">
        <w:rPr>
          <w:rFonts w:ascii="ＭＳ 明朝" w:hAnsi="ＭＳ 明朝" w:hint="eastAsia"/>
          <w:szCs w:val="20"/>
        </w:rPr>
        <w:t xml:space="preserve">公益財団法人ソフトピアジャパン　</w:t>
      </w:r>
      <w:r w:rsidR="0044244F">
        <w:rPr>
          <w:rFonts w:ascii="ＭＳ 明朝" w:hAnsi="ＭＳ 明朝" w:hint="eastAsia"/>
          <w:szCs w:val="20"/>
        </w:rPr>
        <w:t>産業</w:t>
      </w:r>
      <w:r w:rsidR="00D21B5A">
        <w:rPr>
          <w:rFonts w:ascii="ＭＳ 明朝" w:hAnsi="ＭＳ 明朝" w:hint="eastAsia"/>
          <w:szCs w:val="20"/>
        </w:rPr>
        <w:t>人材育成事業</w:t>
      </w:r>
      <w:r w:rsidR="00597FE2" w:rsidRPr="00A52F8E">
        <w:rPr>
          <w:rFonts w:ascii="ＭＳ 明朝" w:hAnsi="ＭＳ 明朝" w:hint="eastAsia"/>
        </w:rPr>
        <w:t>「</w:t>
      </w:r>
      <w:r w:rsidR="00652588">
        <w:rPr>
          <w:rFonts w:ascii="ＭＳ 明朝" w:hAnsi="ＭＳ 明朝" w:hint="eastAsia"/>
        </w:rPr>
        <w:t>大学生向けＩＴ基礎講座等実施</w:t>
      </w:r>
      <w:r w:rsidR="004051CD" w:rsidRPr="004051CD">
        <w:rPr>
          <w:rFonts w:ascii="ＭＳ 明朝" w:hAnsi="ＭＳ 明朝" w:hint="eastAsia"/>
        </w:rPr>
        <w:t>委託業務</w:t>
      </w:r>
      <w:r w:rsidR="00597FE2" w:rsidRPr="00A52F8E">
        <w:rPr>
          <w:rFonts w:ascii="ＭＳ 明朝" w:hAnsi="ＭＳ 明朝" w:hint="eastAsia"/>
        </w:rPr>
        <w:t>」</w:t>
      </w:r>
      <w:r w:rsidR="00D126C6">
        <w:rPr>
          <w:rFonts w:ascii="ＭＳ 明朝" w:hAnsi="ＭＳ 明朝" w:hint="eastAsia"/>
          <w:szCs w:val="20"/>
        </w:rPr>
        <w:t>プロポーザル</w:t>
      </w:r>
      <w:r w:rsidRPr="00C52366">
        <w:rPr>
          <w:rFonts w:ascii="ＭＳ 明朝" w:hAnsi="ＭＳ 明朝" w:hint="eastAsia"/>
          <w:szCs w:val="20"/>
        </w:rPr>
        <w:t>参加申込書を提出しましたが、都合により辞退します。</w:t>
      </w:r>
    </w:p>
    <w:p w14:paraId="78081012" w14:textId="77777777" w:rsidR="00187302" w:rsidRPr="00AD5EFB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</w:p>
    <w:p w14:paraId="685D7D1F" w14:textId="77777777" w:rsidR="00187302" w:rsidRPr="002048D0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</w:p>
    <w:p w14:paraId="6595EE65" w14:textId="77777777" w:rsidR="00187302" w:rsidRPr="003B7F6A" w:rsidRDefault="00187302" w:rsidP="00187302">
      <w:pPr>
        <w:jc w:val="left"/>
        <w:rPr>
          <w:rFonts w:ascii="ＤＦＧ新細丸ゴシック体" w:eastAsia="ＤＦＧ新細丸ゴシック体"/>
          <w:szCs w:val="20"/>
        </w:rPr>
      </w:pPr>
      <w:r>
        <w:rPr>
          <w:rFonts w:ascii="ＤＦＧ新細丸ゴシック体" w:eastAsia="ＤＦＧ新細丸ゴシック体" w:hint="eastAsia"/>
          <w:szCs w:val="20"/>
        </w:rPr>
        <w:t>【辞退理由】</w:t>
      </w:r>
    </w:p>
    <w:sectPr w:rsidR="00187302" w:rsidRPr="003B7F6A" w:rsidSect="00C755BB">
      <w:pgSz w:w="11906" w:h="16838" w:code="9"/>
      <w:pgMar w:top="1418" w:right="1418" w:bottom="1134" w:left="1418" w:header="1247" w:footer="1072" w:gutter="0"/>
      <w:cols w:space="425"/>
      <w:docGrid w:type="lines" w:linePitch="379" w:charSpace="-4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E138" w14:textId="77777777" w:rsidR="00BE33A3" w:rsidRDefault="00BE33A3">
      <w:r>
        <w:separator/>
      </w:r>
    </w:p>
  </w:endnote>
  <w:endnote w:type="continuationSeparator" w:id="0">
    <w:p w14:paraId="4A00FB14" w14:textId="77777777" w:rsidR="00BE33A3" w:rsidRDefault="00BE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新細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7441" w14:textId="77777777" w:rsidR="00BE33A3" w:rsidRDefault="00BE33A3">
      <w:r>
        <w:separator/>
      </w:r>
    </w:p>
  </w:footnote>
  <w:footnote w:type="continuationSeparator" w:id="0">
    <w:p w14:paraId="09E76525" w14:textId="77777777" w:rsidR="00BE33A3" w:rsidRDefault="00BE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7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32"/>
    <w:rsid w:val="0001242B"/>
    <w:rsid w:val="00016D6A"/>
    <w:rsid w:val="000218D6"/>
    <w:rsid w:val="000233FA"/>
    <w:rsid w:val="00034239"/>
    <w:rsid w:val="000434AD"/>
    <w:rsid w:val="00074AEC"/>
    <w:rsid w:val="000751F1"/>
    <w:rsid w:val="00084945"/>
    <w:rsid w:val="000A2233"/>
    <w:rsid w:val="000B53AE"/>
    <w:rsid w:val="000D0879"/>
    <w:rsid w:val="000D09B9"/>
    <w:rsid w:val="000D508F"/>
    <w:rsid w:val="000E3F2C"/>
    <w:rsid w:val="00124E5D"/>
    <w:rsid w:val="00146A8C"/>
    <w:rsid w:val="00154082"/>
    <w:rsid w:val="00180A8D"/>
    <w:rsid w:val="00187302"/>
    <w:rsid w:val="001A01D0"/>
    <w:rsid w:val="001F3C19"/>
    <w:rsid w:val="002048D0"/>
    <w:rsid w:val="00231E32"/>
    <w:rsid w:val="002346C2"/>
    <w:rsid w:val="0025293B"/>
    <w:rsid w:val="00275E4E"/>
    <w:rsid w:val="002B14AC"/>
    <w:rsid w:val="002D5846"/>
    <w:rsid w:val="002F1D01"/>
    <w:rsid w:val="0031060A"/>
    <w:rsid w:val="003251E1"/>
    <w:rsid w:val="00380C38"/>
    <w:rsid w:val="00384A21"/>
    <w:rsid w:val="00396E9A"/>
    <w:rsid w:val="003A5393"/>
    <w:rsid w:val="003B10D8"/>
    <w:rsid w:val="003C7BED"/>
    <w:rsid w:val="003D6F3A"/>
    <w:rsid w:val="003E2734"/>
    <w:rsid w:val="00402F7C"/>
    <w:rsid w:val="004051CD"/>
    <w:rsid w:val="00412F4C"/>
    <w:rsid w:val="00413619"/>
    <w:rsid w:val="0044244F"/>
    <w:rsid w:val="00465700"/>
    <w:rsid w:val="004710D3"/>
    <w:rsid w:val="00472228"/>
    <w:rsid w:val="0049095C"/>
    <w:rsid w:val="00492815"/>
    <w:rsid w:val="00493DC5"/>
    <w:rsid w:val="004946C5"/>
    <w:rsid w:val="004B36AF"/>
    <w:rsid w:val="004D644C"/>
    <w:rsid w:val="004E05E6"/>
    <w:rsid w:val="004E2E14"/>
    <w:rsid w:val="004F7C73"/>
    <w:rsid w:val="00512EAE"/>
    <w:rsid w:val="00541204"/>
    <w:rsid w:val="0055127F"/>
    <w:rsid w:val="00586D95"/>
    <w:rsid w:val="00597FE2"/>
    <w:rsid w:val="005A6119"/>
    <w:rsid w:val="005B1F82"/>
    <w:rsid w:val="005C55DF"/>
    <w:rsid w:val="005E3297"/>
    <w:rsid w:val="005F3BE9"/>
    <w:rsid w:val="005F49C1"/>
    <w:rsid w:val="00600F57"/>
    <w:rsid w:val="00601127"/>
    <w:rsid w:val="0060194A"/>
    <w:rsid w:val="006443D5"/>
    <w:rsid w:val="00652588"/>
    <w:rsid w:val="0066610A"/>
    <w:rsid w:val="006729C5"/>
    <w:rsid w:val="00685F61"/>
    <w:rsid w:val="006A0897"/>
    <w:rsid w:val="006A62C3"/>
    <w:rsid w:val="006B2AB3"/>
    <w:rsid w:val="006C03BE"/>
    <w:rsid w:val="006E10AA"/>
    <w:rsid w:val="007030CF"/>
    <w:rsid w:val="0071631D"/>
    <w:rsid w:val="00752D31"/>
    <w:rsid w:val="0078057F"/>
    <w:rsid w:val="00786345"/>
    <w:rsid w:val="00791652"/>
    <w:rsid w:val="007916D9"/>
    <w:rsid w:val="007B2D58"/>
    <w:rsid w:val="007F4E24"/>
    <w:rsid w:val="008071A1"/>
    <w:rsid w:val="00830859"/>
    <w:rsid w:val="00842232"/>
    <w:rsid w:val="008A6868"/>
    <w:rsid w:val="008D0FF1"/>
    <w:rsid w:val="008E22D0"/>
    <w:rsid w:val="008E355B"/>
    <w:rsid w:val="008F4126"/>
    <w:rsid w:val="009021A1"/>
    <w:rsid w:val="009258B3"/>
    <w:rsid w:val="00927A71"/>
    <w:rsid w:val="00947E3D"/>
    <w:rsid w:val="00956382"/>
    <w:rsid w:val="00993B9E"/>
    <w:rsid w:val="009A11DF"/>
    <w:rsid w:val="009E7DCD"/>
    <w:rsid w:val="009F42AB"/>
    <w:rsid w:val="009F47A2"/>
    <w:rsid w:val="009F7A0E"/>
    <w:rsid w:val="00A14626"/>
    <w:rsid w:val="00A15BCE"/>
    <w:rsid w:val="00A36A03"/>
    <w:rsid w:val="00A43FFF"/>
    <w:rsid w:val="00A52F8E"/>
    <w:rsid w:val="00A665AC"/>
    <w:rsid w:val="00A91317"/>
    <w:rsid w:val="00A92258"/>
    <w:rsid w:val="00A94F9D"/>
    <w:rsid w:val="00AA08CF"/>
    <w:rsid w:val="00AA34C6"/>
    <w:rsid w:val="00AB79D4"/>
    <w:rsid w:val="00AD5EFB"/>
    <w:rsid w:val="00AD76CA"/>
    <w:rsid w:val="00AF2AC1"/>
    <w:rsid w:val="00B278AB"/>
    <w:rsid w:val="00B33160"/>
    <w:rsid w:val="00B504E5"/>
    <w:rsid w:val="00B60817"/>
    <w:rsid w:val="00B77737"/>
    <w:rsid w:val="00BC0E01"/>
    <w:rsid w:val="00BC5C59"/>
    <w:rsid w:val="00BD0220"/>
    <w:rsid w:val="00BE33A3"/>
    <w:rsid w:val="00BE7503"/>
    <w:rsid w:val="00C35005"/>
    <w:rsid w:val="00C5056F"/>
    <w:rsid w:val="00C7334F"/>
    <w:rsid w:val="00C755BB"/>
    <w:rsid w:val="00C86C0B"/>
    <w:rsid w:val="00C939CA"/>
    <w:rsid w:val="00CA07BD"/>
    <w:rsid w:val="00CA0FB6"/>
    <w:rsid w:val="00CB45B1"/>
    <w:rsid w:val="00CC2FC4"/>
    <w:rsid w:val="00CE7D8F"/>
    <w:rsid w:val="00D126C6"/>
    <w:rsid w:val="00D21B5A"/>
    <w:rsid w:val="00D44FAB"/>
    <w:rsid w:val="00D80961"/>
    <w:rsid w:val="00D84050"/>
    <w:rsid w:val="00D862B5"/>
    <w:rsid w:val="00D86D94"/>
    <w:rsid w:val="00DA5DAB"/>
    <w:rsid w:val="00DD48C4"/>
    <w:rsid w:val="00DE1CAC"/>
    <w:rsid w:val="00E26A20"/>
    <w:rsid w:val="00E54A88"/>
    <w:rsid w:val="00E83612"/>
    <w:rsid w:val="00E963D0"/>
    <w:rsid w:val="00EC0C9D"/>
    <w:rsid w:val="00EC2AB1"/>
    <w:rsid w:val="00EF615E"/>
    <w:rsid w:val="00F04F67"/>
    <w:rsid w:val="00F15214"/>
    <w:rsid w:val="00F23A08"/>
    <w:rsid w:val="00F504E5"/>
    <w:rsid w:val="00F64D7C"/>
    <w:rsid w:val="00FA4A7D"/>
    <w:rsid w:val="00FB4469"/>
    <w:rsid w:val="00FB5AE0"/>
    <w:rsid w:val="00FC351A"/>
    <w:rsid w:val="00FC47BF"/>
    <w:rsid w:val="00FE104F"/>
    <w:rsid w:val="00FE5293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A55B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0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0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840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405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D584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D584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187302"/>
    <w:pPr>
      <w:jc w:val="center"/>
    </w:pPr>
    <w:rPr>
      <w:rFonts w:ascii="ＤＦＧ新細丸ゴシック体" w:eastAsia="ＤＦＧ新細丸ゴシック体"/>
      <w:szCs w:val="20"/>
    </w:rPr>
  </w:style>
  <w:style w:type="character" w:customStyle="1" w:styleId="a9">
    <w:name w:val="記 (文字)"/>
    <w:link w:val="a8"/>
    <w:uiPriority w:val="99"/>
    <w:rsid w:val="00187302"/>
    <w:rPr>
      <w:rFonts w:ascii="ＤＦＧ新細丸ゴシック体" w:eastAsia="ＤＦＧ新細丸ゴシック体"/>
      <w:kern w:val="2"/>
      <w:sz w:val="21"/>
    </w:rPr>
  </w:style>
  <w:style w:type="character" w:styleId="aa">
    <w:name w:val="Hyperlink"/>
    <w:rsid w:val="00F23A08"/>
    <w:rPr>
      <w:color w:val="0000FF"/>
      <w:u w:val="single"/>
    </w:rPr>
  </w:style>
  <w:style w:type="paragraph" w:styleId="ab">
    <w:name w:val="Revision"/>
    <w:hidden/>
    <w:uiPriority w:val="99"/>
    <w:semiHidden/>
    <w:rsid w:val="00D21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ima\Documents\Office%20&#12398;&#12459;&#12473;&#12479;&#12512;%20&#12486;&#12531;&#12503;&#12524;&#12540;&#12488;\R4_&#21029;&#32025;&#65288;&#21442;&#21152;&#30003;&#36796;&#2018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R4_別紙（参加申込他）.dotx</Template>
  <TotalTime>0</TotalTime>
  <Pages>3</Pages>
  <Words>757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2024-04-22T04:51:00Z</dcterms:created>
  <dcterms:modified xsi:type="dcterms:W3CDTF">2024-04-23T23:57:00Z</dcterms:modified>
</cp:coreProperties>
</file>